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E1" w:rsidRDefault="009F0CE1" w:rsidP="009F0C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HANCOK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9F0CE1" w:rsidRDefault="009F0CE1" w:rsidP="009F0C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9F0CE1" w:rsidRDefault="009F0CE1" w:rsidP="009F0C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CE1" w:rsidRDefault="009F0CE1" w:rsidP="009F0C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CE1" w:rsidRDefault="009F0CE1" w:rsidP="009F0C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Aug1427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first tonsure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Lostwithiel</w:t>
      </w:r>
      <w:proofErr w:type="spellEnd"/>
      <w:r>
        <w:rPr>
          <w:rFonts w:ascii="Times New Roman" w:hAnsi="Times New Roman" w:cs="Times New Roman"/>
          <w:sz w:val="24"/>
          <w:szCs w:val="24"/>
        </w:rPr>
        <w:t>, Cornwall, by the Bishop.</w:t>
      </w:r>
    </w:p>
    <w:p w:rsidR="009F0CE1" w:rsidRDefault="009F0CE1" w:rsidP="009F0C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p.114)</w:t>
      </w:r>
    </w:p>
    <w:p w:rsidR="009F0CE1" w:rsidRDefault="009F0CE1" w:rsidP="009F0C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CE1" w:rsidRDefault="009F0CE1" w:rsidP="009F0C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CE1" w:rsidRPr="00380B8D" w:rsidRDefault="009F0CE1" w:rsidP="009F0C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June 2016</w:t>
      </w:r>
    </w:p>
    <w:p w:rsidR="006B2F86" w:rsidRPr="009F0CE1" w:rsidRDefault="009F0CE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9F0C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CE1" w:rsidRDefault="009F0CE1" w:rsidP="00E71FC3">
      <w:pPr>
        <w:spacing w:after="0" w:line="240" w:lineRule="auto"/>
      </w:pPr>
      <w:r>
        <w:separator/>
      </w:r>
    </w:p>
  </w:endnote>
  <w:endnote w:type="continuationSeparator" w:id="0">
    <w:p w:rsidR="009F0CE1" w:rsidRDefault="009F0C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CE1" w:rsidRDefault="009F0CE1" w:rsidP="00E71FC3">
      <w:pPr>
        <w:spacing w:after="0" w:line="240" w:lineRule="auto"/>
      </w:pPr>
      <w:r>
        <w:separator/>
      </w:r>
    </w:p>
  </w:footnote>
  <w:footnote w:type="continuationSeparator" w:id="0">
    <w:p w:rsidR="009F0CE1" w:rsidRDefault="009F0C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E1"/>
    <w:rsid w:val="009F0CE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4F83"/>
  <w15:chartTrackingRefBased/>
  <w15:docId w15:val="{592E99D7-DFC1-4918-B6A5-C4122473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2016-06-04T16:27:00Z</dcterms:created>
  <dcterms:modified xsi:type="dcterms:W3CDTF">2016-06-04T16:33:00Z</dcterms:modified>
</cp:coreProperties>
</file>