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214E" w14:textId="77777777" w:rsidR="00646E3C" w:rsidRDefault="00646E3C" w:rsidP="00646E3C">
      <w:pPr>
        <w:pStyle w:val="NoSpacing"/>
      </w:pPr>
      <w:r>
        <w:rPr>
          <w:u w:val="single"/>
        </w:rPr>
        <w:t>Thomas HANCOK</w:t>
      </w:r>
      <w:r>
        <w:t xml:space="preserve">      </w:t>
      </w:r>
      <w:proofErr w:type="gramStart"/>
      <w:r>
        <w:t xml:space="preserve">   (</w:t>
      </w:r>
      <w:proofErr w:type="gramEnd"/>
      <w:r>
        <w:t>fl.1452)</w:t>
      </w:r>
    </w:p>
    <w:p w14:paraId="26948946" w14:textId="77777777" w:rsidR="00646E3C" w:rsidRDefault="00646E3C" w:rsidP="00646E3C">
      <w:pPr>
        <w:pStyle w:val="NoSpacing"/>
      </w:pPr>
      <w:r>
        <w:t xml:space="preserve">Parson of the church of </w:t>
      </w:r>
      <w:proofErr w:type="spellStart"/>
      <w:r>
        <w:t>Coltishall</w:t>
      </w:r>
      <w:proofErr w:type="spellEnd"/>
      <w:r>
        <w:t>, Norfolk.</w:t>
      </w:r>
    </w:p>
    <w:p w14:paraId="2B631766" w14:textId="77777777" w:rsidR="00646E3C" w:rsidRDefault="00646E3C" w:rsidP="00646E3C">
      <w:pPr>
        <w:pStyle w:val="NoSpacing"/>
      </w:pPr>
    </w:p>
    <w:p w14:paraId="13857D26" w14:textId="77777777" w:rsidR="00646E3C" w:rsidRDefault="00646E3C" w:rsidP="00646E3C">
      <w:pPr>
        <w:pStyle w:val="NoSpacing"/>
      </w:pPr>
    </w:p>
    <w:p w14:paraId="031ECD29" w14:textId="77777777" w:rsidR="00646E3C" w:rsidRDefault="00646E3C" w:rsidP="00646E3C">
      <w:pPr>
        <w:pStyle w:val="NoSpacing"/>
      </w:pPr>
      <w:r>
        <w:t>26 Apr.1452</w:t>
      </w:r>
      <w:r>
        <w:tab/>
        <w:t>He was ratified as parson.</w:t>
      </w:r>
    </w:p>
    <w:p w14:paraId="4FB153C4" w14:textId="77777777" w:rsidR="00646E3C" w:rsidRDefault="00646E3C" w:rsidP="00646E3C">
      <w:pPr>
        <w:pStyle w:val="NoSpacing"/>
      </w:pPr>
      <w:r>
        <w:tab/>
      </w:r>
      <w:r>
        <w:tab/>
        <w:t>(C.P.R. 1452-61 p.114)</w:t>
      </w:r>
    </w:p>
    <w:p w14:paraId="60E7770C" w14:textId="77777777" w:rsidR="00646E3C" w:rsidRDefault="00646E3C" w:rsidP="00646E3C">
      <w:pPr>
        <w:pStyle w:val="NoSpacing"/>
      </w:pPr>
    </w:p>
    <w:p w14:paraId="2ACEE6F8" w14:textId="77777777" w:rsidR="00646E3C" w:rsidRDefault="00646E3C" w:rsidP="00646E3C">
      <w:pPr>
        <w:pStyle w:val="NoSpacing"/>
      </w:pPr>
    </w:p>
    <w:p w14:paraId="5E7F893D" w14:textId="77777777" w:rsidR="00646E3C" w:rsidRDefault="00646E3C" w:rsidP="00646E3C">
      <w:pPr>
        <w:pStyle w:val="NoSpacing"/>
      </w:pPr>
    </w:p>
    <w:p w14:paraId="5DC0DE7F" w14:textId="77777777" w:rsidR="00646E3C" w:rsidRDefault="00646E3C" w:rsidP="00646E3C">
      <w:pPr>
        <w:pStyle w:val="NoSpacing"/>
      </w:pPr>
      <w:r>
        <w:t>30 August 2024</w:t>
      </w:r>
    </w:p>
    <w:p w14:paraId="1F48F3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0946" w14:textId="77777777" w:rsidR="00646E3C" w:rsidRDefault="00646E3C" w:rsidP="009139A6">
      <w:r>
        <w:separator/>
      </w:r>
    </w:p>
  </w:endnote>
  <w:endnote w:type="continuationSeparator" w:id="0">
    <w:p w14:paraId="75FE8927" w14:textId="77777777" w:rsidR="00646E3C" w:rsidRDefault="00646E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B14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34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66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87A07" w14:textId="77777777" w:rsidR="00646E3C" w:rsidRDefault="00646E3C" w:rsidP="009139A6">
      <w:r>
        <w:separator/>
      </w:r>
    </w:p>
  </w:footnote>
  <w:footnote w:type="continuationSeparator" w:id="0">
    <w:p w14:paraId="796FC282" w14:textId="77777777" w:rsidR="00646E3C" w:rsidRDefault="00646E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8C5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E34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2C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3C"/>
    <w:rsid w:val="000666E0"/>
    <w:rsid w:val="002510B7"/>
    <w:rsid w:val="00270799"/>
    <w:rsid w:val="003C11E0"/>
    <w:rsid w:val="005C130B"/>
    <w:rsid w:val="00646E3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3BF1"/>
  <w15:chartTrackingRefBased/>
  <w15:docId w15:val="{4712BC9F-DFEE-451D-BDA5-8D282BEC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2024-09-01T15:14:00Z</dcterms:created>
  <dcterms:modified xsi:type="dcterms:W3CDTF">2024-09-01T15:14:00Z</dcterms:modified>
</cp:coreProperties>
</file>