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53B92" w14:textId="77777777" w:rsidR="009E5FE0" w:rsidRDefault="009E5FE0" w:rsidP="009E5F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HANCOK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448B4620" w14:textId="77777777" w:rsidR="009E5FE0" w:rsidRDefault="009E5FE0" w:rsidP="009E5F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0E1DA8" w14:textId="77777777" w:rsidR="009E5FE0" w:rsidRDefault="009E5FE0" w:rsidP="009E5F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947C50" w14:textId="77777777" w:rsidR="009E5FE0" w:rsidRDefault="009E5FE0" w:rsidP="009E5F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York into lands of</w:t>
      </w:r>
    </w:p>
    <w:p w14:paraId="5171F170" w14:textId="77777777" w:rsidR="009E5FE0" w:rsidRDefault="009E5FE0" w:rsidP="009E5F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Sir William Hastings(q.v.).</w:t>
      </w:r>
    </w:p>
    <w:p w14:paraId="1B483094" w14:textId="77777777" w:rsidR="009E5FE0" w:rsidRDefault="009E5FE0" w:rsidP="009E5FE0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7C5DE8" w14:textId="77777777" w:rsidR="009E5FE0" w:rsidRDefault="009E5FE0" w:rsidP="009E5FE0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p.11)</w:t>
      </w:r>
    </w:p>
    <w:p w14:paraId="2D2B5357" w14:textId="77777777" w:rsidR="009E5FE0" w:rsidRDefault="009E5FE0" w:rsidP="009E5FE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2290413" w14:textId="77777777" w:rsidR="009E5FE0" w:rsidRDefault="009E5FE0" w:rsidP="009E5FE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A8E3415" w14:textId="77777777" w:rsidR="009E5FE0" w:rsidRPr="00946951" w:rsidRDefault="009E5FE0" w:rsidP="009E5F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July 2021</w:t>
      </w:r>
    </w:p>
    <w:p w14:paraId="31D76171" w14:textId="2C70C1C0" w:rsidR="00BA00AB" w:rsidRPr="009E5FE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E5F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346C7" w14:textId="77777777" w:rsidR="009E5FE0" w:rsidRDefault="009E5FE0" w:rsidP="009139A6">
      <w:r>
        <w:separator/>
      </w:r>
    </w:p>
  </w:endnote>
  <w:endnote w:type="continuationSeparator" w:id="0">
    <w:p w14:paraId="6EF63CED" w14:textId="77777777" w:rsidR="009E5FE0" w:rsidRDefault="009E5F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E14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5732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354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1F70E" w14:textId="77777777" w:rsidR="009E5FE0" w:rsidRDefault="009E5FE0" w:rsidP="009139A6">
      <w:r>
        <w:separator/>
      </w:r>
    </w:p>
  </w:footnote>
  <w:footnote w:type="continuationSeparator" w:id="0">
    <w:p w14:paraId="592A9A89" w14:textId="77777777" w:rsidR="009E5FE0" w:rsidRDefault="009E5F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1C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7FD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67F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E0"/>
    <w:rsid w:val="000666E0"/>
    <w:rsid w:val="002510B7"/>
    <w:rsid w:val="005C130B"/>
    <w:rsid w:val="00826F5C"/>
    <w:rsid w:val="009139A6"/>
    <w:rsid w:val="009448BB"/>
    <w:rsid w:val="009E5FE0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289D"/>
  <w15:chartTrackingRefBased/>
  <w15:docId w15:val="{052A6842-5C7C-45E7-A4D8-415DC4E6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2021-07-15T20:56:00Z</dcterms:created>
  <dcterms:modified xsi:type="dcterms:W3CDTF">2021-07-15T20:57:00Z</dcterms:modified>
</cp:coreProperties>
</file>