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82AB" w14:textId="77777777" w:rsidR="000B5947" w:rsidRDefault="000B5947" w:rsidP="000B5947">
      <w:pPr>
        <w:pStyle w:val="NoSpacing"/>
      </w:pPr>
      <w:r>
        <w:rPr>
          <w:u w:val="single"/>
        </w:rPr>
        <w:t>Thomas HANCOKE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00F8C74C" w14:textId="77777777" w:rsidR="000B5947" w:rsidRDefault="000B5947" w:rsidP="000B5947">
      <w:pPr>
        <w:pStyle w:val="NoSpacing"/>
      </w:pPr>
      <w:r>
        <w:t>Chaplain.</w:t>
      </w:r>
    </w:p>
    <w:p w14:paraId="630254AC" w14:textId="77777777" w:rsidR="000B5947" w:rsidRDefault="000B5947" w:rsidP="000B5947">
      <w:pPr>
        <w:pStyle w:val="NoSpacing"/>
      </w:pPr>
    </w:p>
    <w:p w14:paraId="6B772ED0" w14:textId="77777777" w:rsidR="000B5947" w:rsidRDefault="000B5947" w:rsidP="000B5947">
      <w:pPr>
        <w:pStyle w:val="NoSpacing"/>
      </w:pPr>
    </w:p>
    <w:p w14:paraId="564BCF2E" w14:textId="77777777" w:rsidR="000B5947" w:rsidRDefault="000B5947" w:rsidP="000B5947">
      <w:pPr>
        <w:pStyle w:val="NoSpacing"/>
      </w:pPr>
      <w:r>
        <w:t xml:space="preserve">  5 Jan.1453</w:t>
      </w:r>
      <w:r>
        <w:tab/>
        <w:t>He was presented to the church of Bladen, Oxfordshire.</w:t>
      </w:r>
    </w:p>
    <w:p w14:paraId="35580E06" w14:textId="77777777" w:rsidR="000B5947" w:rsidRDefault="000B5947" w:rsidP="000B5947">
      <w:pPr>
        <w:pStyle w:val="NoSpacing"/>
      </w:pPr>
      <w:r>
        <w:tab/>
      </w:r>
      <w:r>
        <w:tab/>
        <w:t>(C.P.R. 1452-61 p.32)</w:t>
      </w:r>
    </w:p>
    <w:p w14:paraId="0E1ECEC1" w14:textId="77777777" w:rsidR="000B5947" w:rsidRDefault="000B5947" w:rsidP="000B5947">
      <w:pPr>
        <w:pStyle w:val="NoSpacing"/>
      </w:pPr>
    </w:p>
    <w:p w14:paraId="4EEE7C08" w14:textId="77777777" w:rsidR="000B5947" w:rsidRDefault="000B5947" w:rsidP="000B5947">
      <w:pPr>
        <w:pStyle w:val="NoSpacing"/>
      </w:pPr>
    </w:p>
    <w:p w14:paraId="2E192868" w14:textId="77777777" w:rsidR="000B5947" w:rsidRDefault="000B5947" w:rsidP="000B5947">
      <w:pPr>
        <w:pStyle w:val="NoSpacing"/>
      </w:pPr>
      <w:r>
        <w:t>15 July 2024</w:t>
      </w:r>
    </w:p>
    <w:p w14:paraId="701EB9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F310" w14:textId="77777777" w:rsidR="000B5947" w:rsidRDefault="000B5947" w:rsidP="009139A6">
      <w:r>
        <w:separator/>
      </w:r>
    </w:p>
  </w:endnote>
  <w:endnote w:type="continuationSeparator" w:id="0">
    <w:p w14:paraId="63B5D1EC" w14:textId="77777777" w:rsidR="000B5947" w:rsidRDefault="000B59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A1F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10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8D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DE6B2" w14:textId="77777777" w:rsidR="000B5947" w:rsidRDefault="000B5947" w:rsidP="009139A6">
      <w:r>
        <w:separator/>
      </w:r>
    </w:p>
  </w:footnote>
  <w:footnote w:type="continuationSeparator" w:id="0">
    <w:p w14:paraId="0868FAA2" w14:textId="77777777" w:rsidR="000B5947" w:rsidRDefault="000B59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C0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32E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AD2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47"/>
    <w:rsid w:val="00007922"/>
    <w:rsid w:val="000666E0"/>
    <w:rsid w:val="000B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3BC2"/>
  <w15:chartTrackingRefBased/>
  <w15:docId w15:val="{25C371BA-8F1D-4ABF-BC76-6C2D05C0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2024-07-17T11:26:00Z</dcterms:created>
  <dcterms:modified xsi:type="dcterms:W3CDTF">2024-07-17T11:26:00Z</dcterms:modified>
</cp:coreProperties>
</file>