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0638D" w14:textId="77777777" w:rsidR="00E83AFE" w:rsidRDefault="00E83AFE" w:rsidP="00E83A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HANCOKE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4E780DA2" w14:textId="77777777" w:rsidR="00E83AFE" w:rsidRDefault="00E83AFE" w:rsidP="00E83A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6EAFF1F7" w14:textId="77777777" w:rsidR="00E83AFE" w:rsidRDefault="00E83AFE" w:rsidP="00E83AFE">
      <w:pPr>
        <w:pStyle w:val="NoSpacing"/>
        <w:rPr>
          <w:rFonts w:cs="Times New Roman"/>
          <w:szCs w:val="24"/>
        </w:rPr>
      </w:pPr>
    </w:p>
    <w:p w14:paraId="6EE28312" w14:textId="77777777" w:rsidR="00E83AFE" w:rsidRDefault="00E83AFE" w:rsidP="00E83AFE">
      <w:pPr>
        <w:pStyle w:val="NoSpacing"/>
        <w:rPr>
          <w:rFonts w:cs="Times New Roman"/>
          <w:szCs w:val="24"/>
        </w:rPr>
      </w:pPr>
    </w:p>
    <w:p w14:paraId="02CB2A93" w14:textId="77777777" w:rsidR="00E83AFE" w:rsidRDefault="00E83AFE" w:rsidP="00E83A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Jan.1453</w:t>
      </w:r>
      <w:r>
        <w:rPr>
          <w:rFonts w:cs="Times New Roman"/>
          <w:szCs w:val="24"/>
        </w:rPr>
        <w:tab/>
        <w:t xml:space="preserve">He was presented to the church of </w:t>
      </w:r>
      <w:proofErr w:type="spellStart"/>
      <w:r>
        <w:rPr>
          <w:rFonts w:cs="Times New Roman"/>
          <w:szCs w:val="24"/>
        </w:rPr>
        <w:t>Bladon</w:t>
      </w:r>
      <w:proofErr w:type="spellEnd"/>
      <w:r>
        <w:rPr>
          <w:rFonts w:cs="Times New Roman"/>
          <w:szCs w:val="24"/>
        </w:rPr>
        <w:t>, Oxfordshire.</w:t>
      </w:r>
    </w:p>
    <w:p w14:paraId="472D0592" w14:textId="77777777" w:rsidR="00E83AFE" w:rsidRDefault="00E83AFE" w:rsidP="00E83A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p.32)</w:t>
      </w:r>
    </w:p>
    <w:p w14:paraId="253B866A" w14:textId="77777777" w:rsidR="00E83AFE" w:rsidRDefault="00E83AFE" w:rsidP="00E83AFE">
      <w:pPr>
        <w:pStyle w:val="NoSpacing"/>
        <w:rPr>
          <w:rFonts w:cs="Times New Roman"/>
          <w:szCs w:val="24"/>
        </w:rPr>
      </w:pPr>
    </w:p>
    <w:p w14:paraId="77A048DA" w14:textId="77777777" w:rsidR="00E83AFE" w:rsidRDefault="00E83AFE" w:rsidP="00E83AFE">
      <w:pPr>
        <w:pStyle w:val="NoSpacing"/>
        <w:rPr>
          <w:rFonts w:cs="Times New Roman"/>
          <w:szCs w:val="24"/>
        </w:rPr>
      </w:pPr>
    </w:p>
    <w:p w14:paraId="5B17C3D0" w14:textId="77777777" w:rsidR="00E83AFE" w:rsidRDefault="00E83AFE" w:rsidP="00E83A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June 2024</w:t>
      </w:r>
    </w:p>
    <w:p w14:paraId="67B732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5188F" w14:textId="77777777" w:rsidR="00E83AFE" w:rsidRDefault="00E83AFE" w:rsidP="009139A6">
      <w:r>
        <w:separator/>
      </w:r>
    </w:p>
  </w:endnote>
  <w:endnote w:type="continuationSeparator" w:id="0">
    <w:p w14:paraId="32C06406" w14:textId="77777777" w:rsidR="00E83AFE" w:rsidRDefault="00E83A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559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1CF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F6A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8ADA6" w14:textId="77777777" w:rsidR="00E83AFE" w:rsidRDefault="00E83AFE" w:rsidP="009139A6">
      <w:r>
        <w:separator/>
      </w:r>
    </w:p>
  </w:footnote>
  <w:footnote w:type="continuationSeparator" w:id="0">
    <w:p w14:paraId="0E45BDE9" w14:textId="77777777" w:rsidR="00E83AFE" w:rsidRDefault="00E83A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B6E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520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046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F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83AFE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F0CEB"/>
  <w15:chartTrackingRefBased/>
  <w15:docId w15:val="{CC8201F3-2604-4452-9D45-ADCEC212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2024-06-16T15:29:00Z</dcterms:created>
  <dcterms:modified xsi:type="dcterms:W3CDTF">2024-06-16T15:31:00Z</dcterms:modified>
</cp:coreProperties>
</file>