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D5" w:rsidRDefault="005955D5" w:rsidP="0059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HANCOKES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:rsidR="005955D5" w:rsidRDefault="005955D5" w:rsidP="0059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55D5" w:rsidRDefault="005955D5" w:rsidP="0059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55D5" w:rsidRDefault="005955D5" w:rsidP="0059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Jan.1421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Walsall,</w:t>
      </w:r>
    </w:p>
    <w:p w:rsidR="005955D5" w:rsidRDefault="005955D5" w:rsidP="0059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Staffordshire, into lands of the late Margaret Mutton(q.v.).</w:t>
      </w:r>
    </w:p>
    <w:p w:rsidR="005955D5" w:rsidRDefault="005955D5" w:rsidP="0059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21-393)</w:t>
      </w:r>
    </w:p>
    <w:p w:rsidR="00121D39" w:rsidRPr="00121D39" w:rsidRDefault="00121D39" w:rsidP="00121D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1D39">
        <w:rPr>
          <w:rFonts w:ascii="Times New Roman" w:hAnsi="Times New Roman" w:cs="Times New Roman"/>
          <w:sz w:val="24"/>
          <w:szCs w:val="24"/>
        </w:rPr>
        <w:t>18 Jan.1421</w:t>
      </w:r>
      <w:r w:rsidRPr="00121D39">
        <w:rPr>
          <w:rFonts w:ascii="Times New Roman" w:hAnsi="Times New Roman" w:cs="Times New Roman"/>
          <w:sz w:val="24"/>
          <w:szCs w:val="24"/>
        </w:rPr>
        <w:tab/>
        <w:t>He was a juror on the inquisition post mortem held in Walsall, Staffordshire,</w:t>
      </w:r>
    </w:p>
    <w:p w:rsidR="00121D39" w:rsidRPr="00121D39" w:rsidRDefault="00121D39" w:rsidP="00121D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1D39">
        <w:rPr>
          <w:rFonts w:ascii="Times New Roman" w:hAnsi="Times New Roman" w:cs="Times New Roman"/>
          <w:sz w:val="24"/>
          <w:szCs w:val="24"/>
        </w:rPr>
        <w:tab/>
      </w:r>
      <w:r w:rsidRPr="00121D39">
        <w:rPr>
          <w:rFonts w:ascii="Times New Roman" w:hAnsi="Times New Roman" w:cs="Times New Roman"/>
          <w:sz w:val="24"/>
          <w:szCs w:val="24"/>
        </w:rPr>
        <w:tab/>
        <w:t xml:space="preserve">into lands of the late Sir Thomas </w:t>
      </w:r>
      <w:proofErr w:type="spellStart"/>
      <w:r w:rsidRPr="00121D39">
        <w:rPr>
          <w:rFonts w:ascii="Times New Roman" w:hAnsi="Times New Roman" w:cs="Times New Roman"/>
          <w:sz w:val="24"/>
          <w:szCs w:val="24"/>
        </w:rPr>
        <w:t>Tomenhorne</w:t>
      </w:r>
      <w:proofErr w:type="spellEnd"/>
      <w:r w:rsidRPr="00121D39">
        <w:rPr>
          <w:rFonts w:ascii="Times New Roman" w:hAnsi="Times New Roman" w:cs="Times New Roman"/>
          <w:sz w:val="24"/>
          <w:szCs w:val="24"/>
        </w:rPr>
        <w:t>(q.v.).</w:t>
      </w:r>
    </w:p>
    <w:p w:rsidR="00121D39" w:rsidRDefault="00121D39" w:rsidP="00121D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1D39">
        <w:rPr>
          <w:rFonts w:ascii="Times New Roman" w:hAnsi="Times New Roman" w:cs="Times New Roman"/>
          <w:sz w:val="24"/>
          <w:szCs w:val="24"/>
        </w:rPr>
        <w:tab/>
      </w:r>
      <w:r w:rsidRPr="00121D39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121D39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12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D39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121D39">
        <w:rPr>
          <w:rFonts w:ascii="Times New Roman" w:hAnsi="Times New Roman" w:cs="Times New Roman"/>
          <w:sz w:val="24"/>
          <w:szCs w:val="24"/>
        </w:rPr>
        <w:t xml:space="preserve"> 21-600)</w:t>
      </w:r>
    </w:p>
    <w:p w:rsidR="00554824" w:rsidRPr="00554824" w:rsidRDefault="00554824" w:rsidP="005548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824">
        <w:rPr>
          <w:rFonts w:ascii="Times New Roman" w:hAnsi="Times New Roman" w:cs="Times New Roman"/>
          <w:sz w:val="24"/>
          <w:szCs w:val="24"/>
        </w:rPr>
        <w:t>18 Jan.1421</w:t>
      </w:r>
      <w:r w:rsidRPr="00554824"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 w:rsidRPr="00554824"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 w:rsidRPr="00554824">
        <w:rPr>
          <w:rFonts w:ascii="Times New Roman" w:hAnsi="Times New Roman" w:cs="Times New Roman"/>
          <w:sz w:val="24"/>
          <w:szCs w:val="24"/>
        </w:rPr>
        <w:t xml:space="preserve"> held in Walsall, Staffordshire,</w:t>
      </w:r>
    </w:p>
    <w:p w:rsidR="00554824" w:rsidRPr="00554824" w:rsidRDefault="00554824" w:rsidP="005548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824">
        <w:rPr>
          <w:rFonts w:ascii="Times New Roman" w:hAnsi="Times New Roman" w:cs="Times New Roman"/>
          <w:sz w:val="24"/>
          <w:szCs w:val="24"/>
        </w:rPr>
        <w:tab/>
      </w:r>
      <w:r w:rsidRPr="00554824">
        <w:rPr>
          <w:rFonts w:ascii="Times New Roman" w:hAnsi="Times New Roman" w:cs="Times New Roman"/>
          <w:sz w:val="24"/>
          <w:szCs w:val="24"/>
        </w:rPr>
        <w:tab/>
        <w:t xml:space="preserve">into land of the late John </w:t>
      </w:r>
      <w:proofErr w:type="spellStart"/>
      <w:r w:rsidRPr="00554824">
        <w:rPr>
          <w:rFonts w:ascii="Times New Roman" w:hAnsi="Times New Roman" w:cs="Times New Roman"/>
          <w:sz w:val="24"/>
          <w:szCs w:val="24"/>
        </w:rPr>
        <w:t>Cressich</w:t>
      </w:r>
      <w:proofErr w:type="spellEnd"/>
      <w:r w:rsidRPr="00554824">
        <w:rPr>
          <w:rFonts w:ascii="Times New Roman" w:hAnsi="Times New Roman" w:cs="Times New Roman"/>
          <w:sz w:val="24"/>
          <w:szCs w:val="24"/>
        </w:rPr>
        <w:t>(q.v.).</w:t>
      </w:r>
    </w:p>
    <w:p w:rsidR="00554824" w:rsidRPr="00554824" w:rsidRDefault="00554824" w:rsidP="005548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824">
        <w:rPr>
          <w:rFonts w:ascii="Times New Roman" w:hAnsi="Times New Roman" w:cs="Times New Roman"/>
          <w:sz w:val="24"/>
          <w:szCs w:val="24"/>
        </w:rPr>
        <w:tab/>
      </w:r>
      <w:r w:rsidRPr="0055482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554824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554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824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554824">
        <w:rPr>
          <w:rFonts w:ascii="Times New Roman" w:hAnsi="Times New Roman" w:cs="Times New Roman"/>
          <w:sz w:val="24"/>
          <w:szCs w:val="24"/>
        </w:rPr>
        <w:t xml:space="preserve"> 21-491)</w:t>
      </w:r>
    </w:p>
    <w:p w:rsidR="005955D5" w:rsidRDefault="005955D5" w:rsidP="0059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55D5" w:rsidRDefault="005955D5" w:rsidP="0059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5955D5" w:rsidP="0059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May 2016</w:t>
      </w:r>
    </w:p>
    <w:p w:rsidR="00121D39" w:rsidRPr="005955D5" w:rsidRDefault="00121D39" w:rsidP="0059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December 2016</w:t>
      </w:r>
      <w:bookmarkStart w:id="0" w:name="_GoBack"/>
      <w:bookmarkEnd w:id="0"/>
    </w:p>
    <w:sectPr w:rsidR="00121D39" w:rsidRPr="005955D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5D5" w:rsidRDefault="005955D5" w:rsidP="00E71FC3">
      <w:pPr>
        <w:spacing w:after="0" w:line="240" w:lineRule="auto"/>
      </w:pPr>
      <w:r>
        <w:separator/>
      </w:r>
    </w:p>
  </w:endnote>
  <w:endnote w:type="continuationSeparator" w:id="0">
    <w:p w:rsidR="005955D5" w:rsidRDefault="005955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5D5" w:rsidRDefault="005955D5" w:rsidP="00E71FC3">
      <w:pPr>
        <w:spacing w:after="0" w:line="240" w:lineRule="auto"/>
      </w:pPr>
      <w:r>
        <w:separator/>
      </w:r>
    </w:p>
  </w:footnote>
  <w:footnote w:type="continuationSeparator" w:id="0">
    <w:p w:rsidR="005955D5" w:rsidRDefault="005955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D5"/>
    <w:rsid w:val="00121D39"/>
    <w:rsid w:val="00554824"/>
    <w:rsid w:val="005955D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1546"/>
  <w15:chartTrackingRefBased/>
  <w15:docId w15:val="{68987C71-3F18-42D8-B3CF-BCFF718F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2016-05-10T16:29:00Z</dcterms:created>
  <dcterms:modified xsi:type="dcterms:W3CDTF">2016-12-15T08:04:00Z</dcterms:modified>
</cp:coreProperties>
</file>