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220D" w14:textId="77777777" w:rsidR="00D8749A" w:rsidRDefault="00D8749A" w:rsidP="00D874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HANCOKUS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7E001D7E" w14:textId="77777777" w:rsidR="00D8749A" w:rsidRDefault="00D8749A" w:rsidP="00D874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Bredon, Worcestershire.</w:t>
      </w:r>
    </w:p>
    <w:p w14:paraId="657863A1" w14:textId="77777777" w:rsidR="00D8749A" w:rsidRDefault="00D8749A" w:rsidP="00D874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3173D" w14:textId="77777777" w:rsidR="00D8749A" w:rsidRDefault="00D8749A" w:rsidP="00D874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F73BF" w14:textId="77777777" w:rsidR="00D8749A" w:rsidRDefault="00D8749A" w:rsidP="00D8749A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Worcestershire the tax of a fifteenth and a tenth granted to the King at the last Parliament.</w:t>
      </w:r>
    </w:p>
    <w:p w14:paraId="74385880" w14:textId="77777777" w:rsidR="00D8749A" w:rsidRDefault="00D8749A" w:rsidP="00D874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p.187)</w:t>
      </w:r>
    </w:p>
    <w:p w14:paraId="30A818D8" w14:textId="77777777" w:rsidR="00D8749A" w:rsidRDefault="00D8749A" w:rsidP="00D874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DD123" w14:textId="77777777" w:rsidR="00D8749A" w:rsidRDefault="00D8749A" w:rsidP="00D874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D0E2B" w14:textId="77777777" w:rsidR="00D8749A" w:rsidRDefault="00D8749A" w:rsidP="00D874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 2021</w:t>
      </w:r>
    </w:p>
    <w:p w14:paraId="11134CA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986A" w14:textId="77777777" w:rsidR="00D8749A" w:rsidRDefault="00D8749A" w:rsidP="009139A6">
      <w:r>
        <w:separator/>
      </w:r>
    </w:p>
  </w:endnote>
  <w:endnote w:type="continuationSeparator" w:id="0">
    <w:p w14:paraId="586C9A2C" w14:textId="77777777" w:rsidR="00D8749A" w:rsidRDefault="00D874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8A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569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9C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E5C1" w14:textId="77777777" w:rsidR="00D8749A" w:rsidRDefault="00D8749A" w:rsidP="009139A6">
      <w:r>
        <w:separator/>
      </w:r>
    </w:p>
  </w:footnote>
  <w:footnote w:type="continuationSeparator" w:id="0">
    <w:p w14:paraId="03A80CEF" w14:textId="77777777" w:rsidR="00D8749A" w:rsidRDefault="00D874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B0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39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5C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9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8749A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166B"/>
  <w15:chartTrackingRefBased/>
  <w15:docId w15:val="{C7B426C0-F3C1-4E49-83E3-4BEF6381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2021-05-27T15:39:00Z</dcterms:created>
  <dcterms:modified xsi:type="dcterms:W3CDTF">2021-05-27T15:40:00Z</dcterms:modified>
</cp:coreProperties>
</file>