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33" w:rsidRDefault="00FB7233" w:rsidP="00FB7233">
      <w:pPr>
        <w:pStyle w:val="NoSpacing"/>
      </w:pPr>
      <w:r>
        <w:rPr>
          <w:u w:val="single"/>
        </w:rPr>
        <w:t>Agnes HANCOTES</w:t>
      </w:r>
      <w:r>
        <w:t xml:space="preserve">    </w:t>
      </w:r>
      <w:proofErr w:type="gramStart"/>
      <w:r>
        <w:t xml:space="preserve">   (</w:t>
      </w:r>
      <w:proofErr w:type="gramEnd"/>
      <w:r>
        <w:t>fl.1424)</w:t>
      </w:r>
    </w:p>
    <w:p w:rsidR="00FB7233" w:rsidRDefault="00FB7233" w:rsidP="00FB7233">
      <w:pPr>
        <w:pStyle w:val="NoSpacing"/>
      </w:pPr>
      <w:r>
        <w:t>A nun of</w:t>
      </w:r>
      <w:bookmarkStart w:id="0" w:name="_GoBack"/>
      <w:bookmarkEnd w:id="0"/>
      <w:r>
        <w:t xml:space="preserve"> </w:t>
      </w:r>
      <w:proofErr w:type="spellStart"/>
      <w:r>
        <w:t>Moxby</w:t>
      </w:r>
      <w:proofErr w:type="spellEnd"/>
      <w:r>
        <w:t xml:space="preserve"> Priory, North Riding of Yorkshire.</w:t>
      </w:r>
    </w:p>
    <w:p w:rsidR="00FB7233" w:rsidRDefault="00FB7233" w:rsidP="00FB7233">
      <w:pPr>
        <w:pStyle w:val="NoSpacing"/>
      </w:pPr>
    </w:p>
    <w:p w:rsidR="00FB7233" w:rsidRDefault="00FB7233" w:rsidP="00FB7233">
      <w:pPr>
        <w:pStyle w:val="NoSpacing"/>
      </w:pPr>
    </w:p>
    <w:p w:rsidR="00FB7233" w:rsidRDefault="00FB7233" w:rsidP="00FB7233">
      <w:pPr>
        <w:pStyle w:val="NoSpacing"/>
      </w:pPr>
      <w:r>
        <w:t>12 Jan.1424</w:t>
      </w:r>
      <w:r>
        <w:tab/>
        <w:t xml:space="preserve">She was one of those who elected Joan </w:t>
      </w:r>
      <w:proofErr w:type="spellStart"/>
      <w:r>
        <w:t>Lassels</w:t>
      </w:r>
      <w:proofErr w:type="spellEnd"/>
      <w:r>
        <w:t>(q.v.) as the new</w:t>
      </w:r>
    </w:p>
    <w:p w:rsidR="00FB7233" w:rsidRDefault="00FB7233" w:rsidP="00FB7233">
      <w:pPr>
        <w:pStyle w:val="NoSpacing"/>
      </w:pPr>
      <w:r>
        <w:tab/>
      </w:r>
      <w:r>
        <w:tab/>
        <w:t>Prioress.</w:t>
      </w:r>
    </w:p>
    <w:p w:rsidR="00FB7233" w:rsidRDefault="00FB7233" w:rsidP="00FB7233">
      <w:pPr>
        <w:pStyle w:val="NoSpacing"/>
      </w:pPr>
      <w:r>
        <w:tab/>
      </w:r>
      <w:r>
        <w:tab/>
        <w:t xml:space="preserve">(“York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Vacante</w:t>
      </w:r>
      <w:proofErr w:type="spellEnd"/>
      <w:r>
        <w:t xml:space="preserve"> Register 1423-6: a calendar” ed. Joan Kirby p.6)</w:t>
      </w:r>
    </w:p>
    <w:p w:rsidR="00FB7233" w:rsidRDefault="00FB7233" w:rsidP="00FB7233">
      <w:pPr>
        <w:pStyle w:val="NoSpacing"/>
      </w:pPr>
    </w:p>
    <w:p w:rsidR="00FB7233" w:rsidRDefault="00FB7233" w:rsidP="00FB7233">
      <w:pPr>
        <w:pStyle w:val="NoSpacing"/>
      </w:pPr>
    </w:p>
    <w:p w:rsidR="00FB7233" w:rsidRDefault="00FB7233" w:rsidP="00FB7233">
      <w:pPr>
        <w:pStyle w:val="NoSpacing"/>
      </w:pPr>
      <w:r>
        <w:t>12 December 2015</w:t>
      </w:r>
    </w:p>
    <w:p w:rsidR="006B2F86" w:rsidRPr="00E71FC3" w:rsidRDefault="009F32B2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233" w:rsidRDefault="00FB7233" w:rsidP="00E71FC3">
      <w:pPr>
        <w:spacing w:after="0" w:line="240" w:lineRule="auto"/>
      </w:pPr>
      <w:r>
        <w:separator/>
      </w:r>
    </w:p>
  </w:endnote>
  <w:endnote w:type="continuationSeparator" w:id="0">
    <w:p w:rsidR="00FB7233" w:rsidRDefault="00FB723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233" w:rsidRDefault="00FB7233" w:rsidP="00E71FC3">
      <w:pPr>
        <w:spacing w:after="0" w:line="240" w:lineRule="auto"/>
      </w:pPr>
      <w:r>
        <w:separator/>
      </w:r>
    </w:p>
  </w:footnote>
  <w:footnote w:type="continuationSeparator" w:id="0">
    <w:p w:rsidR="00FB7233" w:rsidRDefault="00FB723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33"/>
    <w:rsid w:val="001A7C09"/>
    <w:rsid w:val="00733BE7"/>
    <w:rsid w:val="00AB52E8"/>
    <w:rsid w:val="00B16D3F"/>
    <w:rsid w:val="00E71FC3"/>
    <w:rsid w:val="00EF4813"/>
    <w:rsid w:val="00FB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FD846"/>
  <w15:chartTrackingRefBased/>
  <w15:docId w15:val="{16054A43-5F0E-42AE-BC5A-6476E0D1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2016-06-26T19:27:00Z</dcterms:created>
  <dcterms:modified xsi:type="dcterms:W3CDTF">2016-06-26T19:27:00Z</dcterms:modified>
</cp:coreProperties>
</file>