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FA2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HANDBY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fl.1428)</w:t>
      </w:r>
    </w:p>
    <w:p w14:paraId="5AA38A48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</w:t>
      </w:r>
      <w:proofErr w:type="spellStart"/>
      <w:r>
        <w:rPr>
          <w:rFonts w:eastAsia="Times New Roman" w:cs="Times New Roman"/>
          <w:szCs w:val="24"/>
        </w:rPr>
        <w:t>Dowgate</w:t>
      </w:r>
      <w:proofErr w:type="spellEnd"/>
      <w:r>
        <w:rPr>
          <w:rFonts w:eastAsia="Times New Roman" w:cs="Times New Roman"/>
          <w:szCs w:val="24"/>
        </w:rPr>
        <w:t xml:space="preserve"> Ward, London.</w:t>
      </w:r>
    </w:p>
    <w:p w14:paraId="4EFCE397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</w:p>
    <w:p w14:paraId="56B40639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</w:p>
    <w:p w14:paraId="535FA7E6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4 Dec.1428</w:t>
      </w:r>
      <w:r>
        <w:rPr>
          <w:rFonts w:eastAsia="Times New Roman" w:cs="Times New Roman"/>
          <w:szCs w:val="24"/>
        </w:rPr>
        <w:tab/>
        <w:t>He was elected Beadle.</w:t>
      </w:r>
    </w:p>
    <w:p w14:paraId="17B911AD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(“The Government of London and its relations with the Crown 1400-1450” by</w:t>
      </w:r>
    </w:p>
    <w:p w14:paraId="31E7DBA3" w14:textId="77777777" w:rsidR="00424143" w:rsidRDefault="00424143" w:rsidP="0042414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p.551)</w:t>
      </w:r>
    </w:p>
    <w:p w14:paraId="26E1C220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</w:p>
    <w:p w14:paraId="3DE10B29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</w:p>
    <w:p w14:paraId="7D75ECF2" w14:textId="77777777" w:rsidR="00424143" w:rsidRDefault="00424143" w:rsidP="004241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December 2023</w:t>
      </w:r>
    </w:p>
    <w:p w14:paraId="11A53D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B4FF" w14:textId="77777777" w:rsidR="00424143" w:rsidRDefault="00424143" w:rsidP="009139A6">
      <w:r>
        <w:separator/>
      </w:r>
    </w:p>
  </w:endnote>
  <w:endnote w:type="continuationSeparator" w:id="0">
    <w:p w14:paraId="37142D62" w14:textId="77777777" w:rsidR="00424143" w:rsidRDefault="004241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FF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97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76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0E03" w14:textId="77777777" w:rsidR="00424143" w:rsidRDefault="00424143" w:rsidP="009139A6">
      <w:r>
        <w:separator/>
      </w:r>
    </w:p>
  </w:footnote>
  <w:footnote w:type="continuationSeparator" w:id="0">
    <w:p w14:paraId="2D5E6F48" w14:textId="77777777" w:rsidR="00424143" w:rsidRDefault="004241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89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48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8A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43"/>
    <w:rsid w:val="000666E0"/>
    <w:rsid w:val="002510B7"/>
    <w:rsid w:val="0042414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0EF1"/>
  <w15:chartTrackingRefBased/>
  <w15:docId w15:val="{A8F93F73-72E1-4FD9-9EC1-4EC0CDE1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2023-12-23T15:16:00Z</dcterms:created>
  <dcterms:modified xsi:type="dcterms:W3CDTF">2023-12-23T15:21:00Z</dcterms:modified>
</cp:coreProperties>
</file>