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B154" w14:textId="77777777" w:rsidR="00B65213" w:rsidRDefault="00B65213" w:rsidP="00B652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HADELOWE</w:t>
      </w:r>
      <w:r>
        <w:rPr>
          <w:rFonts w:cs="Times New Roman"/>
          <w:szCs w:val="24"/>
        </w:rPr>
        <w:t xml:space="preserve">      (d.ca.1418)</w:t>
      </w:r>
    </w:p>
    <w:p w14:paraId="66D0C991" w14:textId="77777777" w:rsidR="00B65213" w:rsidRDefault="00B65213" w:rsidP="00B65213">
      <w:pPr>
        <w:pStyle w:val="NoSpacing"/>
        <w:rPr>
          <w:rFonts w:cs="Times New Roman"/>
          <w:szCs w:val="24"/>
        </w:rPr>
      </w:pPr>
    </w:p>
    <w:p w14:paraId="72D1A8A6" w14:textId="77777777" w:rsidR="00B65213" w:rsidRDefault="00B65213" w:rsidP="00B65213">
      <w:pPr>
        <w:pStyle w:val="NoSpacing"/>
        <w:rPr>
          <w:rFonts w:cs="Times New Roman"/>
          <w:szCs w:val="24"/>
        </w:rPr>
      </w:pPr>
    </w:p>
    <w:p w14:paraId="703FD480" w14:textId="77777777" w:rsidR="00B65213" w:rsidRDefault="00B65213" w:rsidP="00B652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>He died in or before this time.</w:t>
      </w:r>
    </w:p>
    <w:p w14:paraId="5BC8176D" w14:textId="77777777" w:rsidR="00B65213" w:rsidRDefault="00B65213" w:rsidP="00B652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C2DC7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2637A437" w14:textId="77777777" w:rsidR="00B65213" w:rsidRDefault="00B65213" w:rsidP="00B65213">
      <w:pPr>
        <w:pStyle w:val="NoSpacing"/>
        <w:rPr>
          <w:rFonts w:cs="Times New Roman"/>
          <w:szCs w:val="24"/>
        </w:rPr>
      </w:pPr>
    </w:p>
    <w:p w14:paraId="3FA38FDF" w14:textId="77777777" w:rsidR="00B65213" w:rsidRDefault="00B65213" w:rsidP="00B65213">
      <w:pPr>
        <w:pStyle w:val="NoSpacing"/>
        <w:rPr>
          <w:rFonts w:cs="Times New Roman"/>
          <w:szCs w:val="24"/>
        </w:rPr>
      </w:pPr>
    </w:p>
    <w:p w14:paraId="00D33934" w14:textId="77777777" w:rsidR="00B65213" w:rsidRDefault="00B65213" w:rsidP="00B652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William Toun of Canterbury(q.v.), Robert </w:t>
      </w:r>
      <w:proofErr w:type="spellStart"/>
      <w:r>
        <w:rPr>
          <w:rFonts w:cs="Times New Roman"/>
          <w:szCs w:val="24"/>
        </w:rPr>
        <w:t>Brokman</w:t>
      </w:r>
      <w:proofErr w:type="spellEnd"/>
      <w:r>
        <w:rPr>
          <w:rFonts w:cs="Times New Roman"/>
          <w:szCs w:val="24"/>
        </w:rPr>
        <w:t>(q.v.) and Joan, his wife(q.v.).</w:t>
      </w:r>
    </w:p>
    <w:p w14:paraId="4246358A" w14:textId="77777777" w:rsidR="00B65213" w:rsidRDefault="00B65213" w:rsidP="00B652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        (ibid.)</w:t>
      </w:r>
    </w:p>
    <w:p w14:paraId="1A80CB13" w14:textId="77777777" w:rsidR="00B65213" w:rsidRDefault="00B65213" w:rsidP="00B65213">
      <w:pPr>
        <w:pStyle w:val="NoSpacing"/>
        <w:rPr>
          <w:rFonts w:cs="Times New Roman"/>
          <w:szCs w:val="24"/>
        </w:rPr>
      </w:pPr>
    </w:p>
    <w:p w14:paraId="59FB51F8" w14:textId="77777777" w:rsidR="00B65213" w:rsidRDefault="00B65213" w:rsidP="00B65213">
      <w:pPr>
        <w:pStyle w:val="NoSpacing"/>
        <w:rPr>
          <w:rFonts w:cs="Times New Roman"/>
          <w:szCs w:val="24"/>
        </w:rPr>
      </w:pPr>
    </w:p>
    <w:p w14:paraId="19848E88" w14:textId="77777777" w:rsidR="00B65213" w:rsidRDefault="00B65213" w:rsidP="00B652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p w14:paraId="0F132D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AC9A" w14:textId="77777777" w:rsidR="00B65213" w:rsidRDefault="00B65213" w:rsidP="009139A6">
      <w:r>
        <w:separator/>
      </w:r>
    </w:p>
  </w:endnote>
  <w:endnote w:type="continuationSeparator" w:id="0">
    <w:p w14:paraId="63876AC1" w14:textId="77777777" w:rsidR="00B65213" w:rsidRDefault="00B652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24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81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07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2E9B2" w14:textId="77777777" w:rsidR="00B65213" w:rsidRDefault="00B65213" w:rsidP="009139A6">
      <w:r>
        <w:separator/>
      </w:r>
    </w:p>
  </w:footnote>
  <w:footnote w:type="continuationSeparator" w:id="0">
    <w:p w14:paraId="2F0492D7" w14:textId="77777777" w:rsidR="00B65213" w:rsidRDefault="00B652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57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45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57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1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4D2C"/>
    <w:rsid w:val="00B6521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1EADE"/>
  <w15:chartTrackingRefBased/>
  <w15:docId w15:val="{6530252B-61A5-49F1-9CA3-0600E1B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65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2025-04-09T16:10:00Z</dcterms:created>
  <dcterms:modified xsi:type="dcterms:W3CDTF">2025-04-09T16:16:00Z</dcterms:modified>
</cp:coreProperties>
</file>