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5AED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HANDEN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05942AFD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2041ED2D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492D8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2247D" w14:textId="77777777" w:rsidR="00714D93" w:rsidRDefault="00714D93" w:rsidP="00714D93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0F6E95D9" w14:textId="77777777" w:rsidR="00714D93" w:rsidRDefault="00714D93" w:rsidP="00714D9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0774F6B" w14:textId="77777777" w:rsidR="00714D93" w:rsidRDefault="00714D93" w:rsidP="00714D9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C2E8E72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1B6555" w14:textId="77777777" w:rsidR="00714D93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28AC2" w14:textId="530B5761" w:rsidR="00BA00AB" w:rsidRPr="00EB3209" w:rsidRDefault="00714D93" w:rsidP="00714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2022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0E7C" w14:textId="77777777" w:rsidR="00714D93" w:rsidRDefault="00714D93" w:rsidP="009139A6">
      <w:r>
        <w:separator/>
      </w:r>
    </w:p>
  </w:endnote>
  <w:endnote w:type="continuationSeparator" w:id="0">
    <w:p w14:paraId="42D68D0A" w14:textId="77777777" w:rsidR="00714D93" w:rsidRDefault="00714D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5F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636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30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F67D" w14:textId="77777777" w:rsidR="00714D93" w:rsidRDefault="00714D93" w:rsidP="009139A6">
      <w:r>
        <w:separator/>
      </w:r>
    </w:p>
  </w:footnote>
  <w:footnote w:type="continuationSeparator" w:id="0">
    <w:p w14:paraId="60DB0E3D" w14:textId="77777777" w:rsidR="00714D93" w:rsidRDefault="00714D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89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CD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36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3"/>
    <w:rsid w:val="000666E0"/>
    <w:rsid w:val="002510B7"/>
    <w:rsid w:val="005C130B"/>
    <w:rsid w:val="00714D9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26FC"/>
  <w15:chartTrackingRefBased/>
  <w15:docId w15:val="{EA87DBFF-C229-4A43-99FE-9AD81EE1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2022-10-04T20:23:00Z</dcterms:created>
  <dcterms:modified xsi:type="dcterms:W3CDTF">2022-10-04T20:24:00Z</dcterms:modified>
</cp:coreProperties>
</file>