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FC" w:rsidRDefault="00567BFC" w:rsidP="00567BFC">
      <w:pPr>
        <w:pStyle w:val="NoSpacing"/>
      </w:pPr>
      <w:r>
        <w:rPr>
          <w:u w:val="single"/>
        </w:rPr>
        <w:t>Henry HANDFORD</w:t>
      </w:r>
      <w:r>
        <w:t xml:space="preserve">  </w:t>
      </w:r>
      <w:proofErr w:type="gramStart"/>
      <w:r>
        <w:t xml:space="preserve">   (</w:t>
      </w:r>
      <w:proofErr w:type="gramEnd"/>
      <w:r>
        <w:t>fl.1471)</w:t>
      </w:r>
    </w:p>
    <w:p w:rsidR="00567BFC" w:rsidRDefault="00567BFC" w:rsidP="00567BFC">
      <w:pPr>
        <w:pStyle w:val="NoSpacing"/>
      </w:pPr>
      <w:r>
        <w:t>of Exeter.</w:t>
      </w:r>
    </w:p>
    <w:p w:rsidR="00567BFC" w:rsidRDefault="00567BFC" w:rsidP="00567BFC">
      <w:pPr>
        <w:pStyle w:val="NoSpacing"/>
      </w:pPr>
    </w:p>
    <w:p w:rsidR="00567BFC" w:rsidRDefault="00567BFC" w:rsidP="00567BFC">
      <w:pPr>
        <w:pStyle w:val="NoSpacing"/>
      </w:pPr>
    </w:p>
    <w:p w:rsidR="00567BFC" w:rsidRDefault="00567BFC" w:rsidP="00567BFC">
      <w:pPr>
        <w:pStyle w:val="NoSpacing"/>
      </w:pPr>
      <w:r>
        <w:t>17 Jan.1471</w:t>
      </w:r>
      <w:r>
        <w:tab/>
        <w:t>He became a Freeman.   (“Exeter Freemen” p.56)</w:t>
      </w:r>
    </w:p>
    <w:p w:rsidR="00567BFC" w:rsidRDefault="00567BFC" w:rsidP="00567BFC">
      <w:pPr>
        <w:pStyle w:val="NoSpacing"/>
      </w:pPr>
    </w:p>
    <w:p w:rsidR="00567BFC" w:rsidRDefault="00567BFC" w:rsidP="00567BFC">
      <w:pPr>
        <w:pStyle w:val="NoSpacing"/>
      </w:pPr>
    </w:p>
    <w:p w:rsidR="00567BFC" w:rsidRDefault="00567BFC" w:rsidP="00567BFC">
      <w:pPr>
        <w:pStyle w:val="NoSpacing"/>
      </w:pPr>
      <w:r>
        <w:t>8 March 2016</w:t>
      </w:r>
    </w:p>
    <w:p w:rsidR="006B2F86" w:rsidRPr="00E71FC3" w:rsidRDefault="00567BF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FC" w:rsidRDefault="00567BFC" w:rsidP="00E71FC3">
      <w:pPr>
        <w:spacing w:after="0" w:line="240" w:lineRule="auto"/>
      </w:pPr>
      <w:r>
        <w:separator/>
      </w:r>
    </w:p>
  </w:endnote>
  <w:endnote w:type="continuationSeparator" w:id="0">
    <w:p w:rsidR="00567BFC" w:rsidRDefault="00567BF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FC" w:rsidRDefault="00567BFC" w:rsidP="00E71FC3">
      <w:pPr>
        <w:spacing w:after="0" w:line="240" w:lineRule="auto"/>
      </w:pPr>
      <w:r>
        <w:separator/>
      </w:r>
    </w:p>
  </w:footnote>
  <w:footnote w:type="continuationSeparator" w:id="0">
    <w:p w:rsidR="00567BFC" w:rsidRDefault="00567BF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FC"/>
    <w:rsid w:val="001A7C09"/>
    <w:rsid w:val="00567BF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2F577-DA37-488A-AD81-F9FF6039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2016-06-24T18:32:00Z</dcterms:created>
  <dcterms:modified xsi:type="dcterms:W3CDTF">2016-06-24T18:32:00Z</dcterms:modified>
</cp:coreProperties>
</file>