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9DDE0" w14:textId="77777777" w:rsidR="00E50B58" w:rsidRDefault="00E50B58" w:rsidP="00E50B58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Thomas HANDLEE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1FF1B664" w14:textId="77777777" w:rsidR="00E50B58" w:rsidRDefault="00E50B58" w:rsidP="00E50B58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Bury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>. Chapman.</w:t>
      </w:r>
    </w:p>
    <w:p w14:paraId="16EECFE8" w14:textId="77777777" w:rsidR="00E50B58" w:rsidRDefault="00E50B58" w:rsidP="00E50B58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AAA5E3" w14:textId="77777777" w:rsidR="00E50B58" w:rsidRDefault="00E50B58" w:rsidP="00E50B58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AACE8E" w14:textId="77777777" w:rsidR="00E50B58" w:rsidRDefault="00E50B58" w:rsidP="00E50B58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Thweyte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(q.v.), John Drury(q.v.) and Roger Page(q.v.), as the </w:t>
      </w:r>
    </w:p>
    <w:p w14:paraId="7EC2F64C" w14:textId="77777777" w:rsidR="00E50B58" w:rsidRDefault="00E50B58" w:rsidP="00E50B58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executors of John Kyrton of Bury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>(q.v.), brought a plaint of debt</w:t>
      </w:r>
    </w:p>
    <w:p w14:paraId="186FC436" w14:textId="77777777" w:rsidR="00E50B58" w:rsidRDefault="00E50B58" w:rsidP="00E50B58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against him, Simon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Sancty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 and Thomas More(q.v.), both of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Bury</w:t>
      </w:r>
      <w:proofErr w:type="gramEnd"/>
    </w:p>
    <w:p w14:paraId="12C7162D" w14:textId="77777777" w:rsidR="00E50B58" w:rsidRDefault="00E50B58" w:rsidP="00E50B58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AA658E" w14:textId="77777777" w:rsidR="00E50B58" w:rsidRDefault="00E50B58" w:rsidP="00E50B58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606F50A" w14:textId="77777777" w:rsidR="00E50B58" w:rsidRDefault="00E50B58" w:rsidP="00E50B58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F3759A" w14:textId="77777777" w:rsidR="00E50B58" w:rsidRDefault="00E50B58" w:rsidP="00E50B58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F336E4" w14:textId="77777777" w:rsidR="00E50B58" w:rsidRDefault="00E50B58" w:rsidP="00E50B58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 June 2021</w:t>
      </w:r>
    </w:p>
    <w:p w14:paraId="2C5E9F8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5D7BF" w14:textId="77777777" w:rsidR="00E50B58" w:rsidRDefault="00E50B58" w:rsidP="009139A6">
      <w:r>
        <w:separator/>
      </w:r>
    </w:p>
  </w:endnote>
  <w:endnote w:type="continuationSeparator" w:id="0">
    <w:p w14:paraId="527D9189" w14:textId="77777777" w:rsidR="00E50B58" w:rsidRDefault="00E50B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628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76ED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6E5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A6577" w14:textId="77777777" w:rsidR="00E50B58" w:rsidRDefault="00E50B58" w:rsidP="009139A6">
      <w:r>
        <w:separator/>
      </w:r>
    </w:p>
  </w:footnote>
  <w:footnote w:type="continuationSeparator" w:id="0">
    <w:p w14:paraId="1EE64847" w14:textId="77777777" w:rsidR="00E50B58" w:rsidRDefault="00E50B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CEE2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A4B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A68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58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50B58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69F6"/>
  <w15:chartTrackingRefBased/>
  <w15:docId w15:val="{60DE4318-A87F-4B40-A7B1-F2A22EF7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50B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2021-07-16T13:38:00Z</dcterms:created>
  <dcterms:modified xsi:type="dcterms:W3CDTF">2021-07-16T13:39:00Z</dcterms:modified>
</cp:coreProperties>
</file>