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2AF" w:rsidRDefault="00B702AF" w:rsidP="00B702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Walter HANELL (</w:t>
      </w:r>
      <w:proofErr w:type="gramStart"/>
      <w:r>
        <w:rPr>
          <w:rFonts w:ascii="Times New Roman" w:hAnsi="Times New Roman" w:cs="Times New Roman"/>
          <w:u w:val="single"/>
        </w:rPr>
        <w:t>HAVELL)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(fl.1484)</w:t>
      </w:r>
    </w:p>
    <w:p w:rsidR="00B702AF" w:rsidRDefault="00B702AF" w:rsidP="00B702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Worlingham</w:t>
      </w:r>
      <w:proofErr w:type="spellEnd"/>
      <w:r>
        <w:rPr>
          <w:rFonts w:ascii="Times New Roman" w:hAnsi="Times New Roman" w:cs="Times New Roman"/>
        </w:rPr>
        <w:t>, Suffolk. Fisher.</w:t>
      </w:r>
    </w:p>
    <w:p w:rsidR="00B702AF" w:rsidRDefault="00B702AF" w:rsidP="00B702AF">
      <w:pPr>
        <w:rPr>
          <w:rFonts w:ascii="Times New Roman" w:hAnsi="Times New Roman" w:cs="Times New Roman"/>
        </w:rPr>
      </w:pPr>
    </w:p>
    <w:p w:rsidR="00B702AF" w:rsidRDefault="00B702AF" w:rsidP="00B702AF">
      <w:pPr>
        <w:rPr>
          <w:rFonts w:ascii="Times New Roman" w:hAnsi="Times New Roman" w:cs="Times New Roman"/>
        </w:rPr>
      </w:pPr>
    </w:p>
    <w:p w:rsidR="00B702AF" w:rsidRDefault="00B702AF" w:rsidP="00B702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Echyngham</w:t>
      </w:r>
      <w:proofErr w:type="spellEnd"/>
      <w:r>
        <w:rPr>
          <w:rFonts w:ascii="Times New Roman" w:hAnsi="Times New Roman" w:cs="Times New Roman"/>
        </w:rPr>
        <w:t xml:space="preserve">(q.v.) brought a plaint of trespass and taking against him, </w:t>
      </w:r>
    </w:p>
    <w:p w:rsidR="00B702AF" w:rsidRPr="00EA0A15" w:rsidRDefault="00B702AF" w:rsidP="00B702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Athered</w:t>
      </w:r>
      <w:proofErr w:type="spellEnd"/>
      <w:r>
        <w:rPr>
          <w:rFonts w:ascii="Times New Roman" w:hAnsi="Times New Roman" w:cs="Times New Roman"/>
        </w:rPr>
        <w:t xml:space="preserve"> of Beccles(q.v.), John Basset, junior, of Beccles(q.v.)</w:t>
      </w:r>
      <w:r>
        <w:rPr>
          <w:rFonts w:ascii="Times New Roman" w:hAnsi="Times New Roman" w:cs="Times New Roman"/>
        </w:rPr>
        <w:tab/>
      </w:r>
    </w:p>
    <w:p w:rsidR="00B702AF" w:rsidRDefault="00B702AF" w:rsidP="00B702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John Quale of Beccles(q.v.).</w:t>
      </w:r>
    </w:p>
    <w:p w:rsidR="00B702AF" w:rsidRDefault="00B702AF" w:rsidP="00B702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7D6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B702AF" w:rsidRDefault="00B702AF" w:rsidP="00B702AF">
      <w:pPr>
        <w:rPr>
          <w:rFonts w:ascii="Times New Roman" w:hAnsi="Times New Roman" w:cs="Times New Roman"/>
        </w:rPr>
      </w:pPr>
    </w:p>
    <w:p w:rsidR="00B702AF" w:rsidRDefault="00B702AF" w:rsidP="00B702AF">
      <w:pPr>
        <w:rPr>
          <w:rFonts w:ascii="Times New Roman" w:hAnsi="Times New Roman" w:cs="Times New Roman"/>
        </w:rPr>
      </w:pPr>
    </w:p>
    <w:p w:rsidR="00B702AF" w:rsidRDefault="00B702AF" w:rsidP="00B702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October 2017</w:t>
      </w:r>
    </w:p>
    <w:p w:rsidR="006B2F86" w:rsidRPr="00E71FC3" w:rsidRDefault="00B702A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2AF" w:rsidRDefault="00B702AF" w:rsidP="00E71FC3">
      <w:r>
        <w:separator/>
      </w:r>
    </w:p>
  </w:endnote>
  <w:endnote w:type="continuationSeparator" w:id="0">
    <w:p w:rsidR="00B702AF" w:rsidRDefault="00B702A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2AF" w:rsidRDefault="00B702AF" w:rsidP="00E71FC3">
      <w:r>
        <w:separator/>
      </w:r>
    </w:p>
  </w:footnote>
  <w:footnote w:type="continuationSeparator" w:id="0">
    <w:p w:rsidR="00B702AF" w:rsidRDefault="00B702A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AF"/>
    <w:rsid w:val="001A7C09"/>
    <w:rsid w:val="00577BD5"/>
    <w:rsid w:val="00656CBA"/>
    <w:rsid w:val="006A1F77"/>
    <w:rsid w:val="00733BE7"/>
    <w:rsid w:val="00AB52E8"/>
    <w:rsid w:val="00B16D3F"/>
    <w:rsid w:val="00B702A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AF727-0303-4350-809B-4A4F17C7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2A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70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2017-10-02T20:43:00Z</dcterms:created>
  <dcterms:modified xsi:type="dcterms:W3CDTF">2017-10-02T20:43:00Z</dcterms:modified>
</cp:coreProperties>
</file>