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FBA8" w14:textId="77777777" w:rsidR="006F3D8A" w:rsidRDefault="006F3D8A" w:rsidP="006F3D8A">
      <w:pPr>
        <w:pStyle w:val="NoSpacing"/>
      </w:pPr>
      <w:r>
        <w:rPr>
          <w:u w:val="single"/>
        </w:rPr>
        <w:t>William HANEWELL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14:paraId="51101E6B" w14:textId="77777777" w:rsidR="006F3D8A" w:rsidRDefault="006F3D8A" w:rsidP="006F3D8A">
      <w:pPr>
        <w:pStyle w:val="NoSpacing"/>
      </w:pPr>
      <w:r>
        <w:t>of London. Grocer.</w:t>
      </w:r>
    </w:p>
    <w:p w14:paraId="726BC629" w14:textId="77777777" w:rsidR="006F3D8A" w:rsidRDefault="006F3D8A" w:rsidP="006F3D8A">
      <w:pPr>
        <w:pStyle w:val="NoSpacing"/>
      </w:pPr>
    </w:p>
    <w:p w14:paraId="2B9E0430" w14:textId="77777777" w:rsidR="006F3D8A" w:rsidRDefault="006F3D8A" w:rsidP="006F3D8A">
      <w:pPr>
        <w:pStyle w:val="NoSpacing"/>
      </w:pPr>
    </w:p>
    <w:p w14:paraId="6813717D" w14:textId="77777777" w:rsidR="006F3D8A" w:rsidRDefault="006F3D8A" w:rsidP="006F3D8A">
      <w:pPr>
        <w:pStyle w:val="NoSpacing"/>
      </w:pPr>
      <w:r>
        <w:t>29 Dec.1418</w:t>
      </w:r>
      <w:r>
        <w:tab/>
        <w:t xml:space="preserve">Gift of his goods and chattels to Robert </w:t>
      </w:r>
      <w:proofErr w:type="spellStart"/>
      <w:r>
        <w:t>Chicheley</w:t>
      </w:r>
      <w:proofErr w:type="spellEnd"/>
      <w:r>
        <w:t>, grocer(q.v.), William</w:t>
      </w:r>
    </w:p>
    <w:p w14:paraId="4CF5B043" w14:textId="77777777" w:rsidR="006F3D8A" w:rsidRDefault="006F3D8A" w:rsidP="006F3D8A">
      <w:pPr>
        <w:pStyle w:val="NoSpacing"/>
      </w:pPr>
      <w:r>
        <w:tab/>
      </w:r>
      <w:r>
        <w:tab/>
      </w:r>
      <w:proofErr w:type="spellStart"/>
      <w:r>
        <w:t>Loveney</w:t>
      </w:r>
      <w:proofErr w:type="spellEnd"/>
      <w:r>
        <w:t>, esquire(q.v.), Wiliam Doune, clerk(q.v.), and John</w:t>
      </w:r>
    </w:p>
    <w:p w14:paraId="0877CABE" w14:textId="77777777" w:rsidR="006F3D8A" w:rsidRDefault="006F3D8A" w:rsidP="006F3D8A">
      <w:pPr>
        <w:pStyle w:val="NoSpacing"/>
      </w:pPr>
      <w:r>
        <w:tab/>
      </w:r>
      <w:r>
        <w:tab/>
      </w:r>
      <w:proofErr w:type="spellStart"/>
      <w:r>
        <w:t>Holym</w:t>
      </w:r>
      <w:proofErr w:type="spellEnd"/>
      <w:r>
        <w:t>(q.v.), all of London.</w:t>
      </w:r>
    </w:p>
    <w:p w14:paraId="76A98AAD" w14:textId="77777777" w:rsidR="006F3D8A" w:rsidRDefault="006F3D8A" w:rsidP="006F3D8A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86)</w:t>
      </w:r>
    </w:p>
    <w:p w14:paraId="6139FCC4" w14:textId="77777777" w:rsidR="006F3D8A" w:rsidRDefault="006F3D8A" w:rsidP="006F3D8A">
      <w:pPr>
        <w:pStyle w:val="NoSpacing"/>
      </w:pPr>
    </w:p>
    <w:p w14:paraId="08A2D707" w14:textId="77777777" w:rsidR="006F3D8A" w:rsidRDefault="006F3D8A" w:rsidP="006F3D8A">
      <w:pPr>
        <w:pStyle w:val="NoSpacing"/>
      </w:pPr>
    </w:p>
    <w:p w14:paraId="6A1FE9A1" w14:textId="77777777" w:rsidR="006F3D8A" w:rsidRDefault="006F3D8A" w:rsidP="006F3D8A">
      <w:pPr>
        <w:pStyle w:val="NoSpacing"/>
      </w:pPr>
      <w:r>
        <w:t>11 October 2024</w:t>
      </w:r>
    </w:p>
    <w:p w14:paraId="3901C3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C68A" w14:textId="77777777" w:rsidR="006F3D8A" w:rsidRDefault="006F3D8A" w:rsidP="009139A6">
      <w:r>
        <w:separator/>
      </w:r>
    </w:p>
  </w:endnote>
  <w:endnote w:type="continuationSeparator" w:id="0">
    <w:p w14:paraId="711B43E7" w14:textId="77777777" w:rsidR="006F3D8A" w:rsidRDefault="006F3D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89D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1F7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9B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AB9B4" w14:textId="77777777" w:rsidR="006F3D8A" w:rsidRDefault="006F3D8A" w:rsidP="009139A6">
      <w:r>
        <w:separator/>
      </w:r>
    </w:p>
  </w:footnote>
  <w:footnote w:type="continuationSeparator" w:id="0">
    <w:p w14:paraId="0982CC40" w14:textId="77777777" w:rsidR="006F3D8A" w:rsidRDefault="006F3D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4C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F1F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746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8A"/>
    <w:rsid w:val="000666E0"/>
    <w:rsid w:val="002510B7"/>
    <w:rsid w:val="00270799"/>
    <w:rsid w:val="005C130B"/>
    <w:rsid w:val="006F3D8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AAB6"/>
  <w15:chartTrackingRefBased/>
  <w15:docId w15:val="{15A97CF5-5984-4408-8777-E53CC83F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2024-10-13T18:29:00Z</dcterms:created>
  <dcterms:modified xsi:type="dcterms:W3CDTF">2024-10-13T18:30:00Z</dcterms:modified>
</cp:coreProperties>
</file>