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B7" w:rsidRDefault="009934B7" w:rsidP="009934B7">
      <w:pPr>
        <w:pStyle w:val="NoSpacing"/>
      </w:pPr>
      <w:r>
        <w:rPr>
          <w:u w:val="single"/>
        </w:rPr>
        <w:t>Simon HANFELD</w:t>
      </w:r>
      <w:r>
        <w:t xml:space="preserve">       (fl.1501)</w:t>
      </w:r>
    </w:p>
    <w:p w:rsidR="009934B7" w:rsidRDefault="009934B7" w:rsidP="009934B7">
      <w:pPr>
        <w:pStyle w:val="NoSpacing"/>
      </w:pPr>
      <w:proofErr w:type="gramStart"/>
      <w:r>
        <w:t>of</w:t>
      </w:r>
      <w:proofErr w:type="gramEnd"/>
      <w:r>
        <w:t xml:space="preserve"> Waltham, Kent.</w:t>
      </w:r>
    </w:p>
    <w:p w:rsidR="009934B7" w:rsidRDefault="009934B7" w:rsidP="009934B7">
      <w:pPr>
        <w:pStyle w:val="NoSpacing"/>
      </w:pPr>
    </w:p>
    <w:p w:rsidR="009934B7" w:rsidRDefault="009934B7" w:rsidP="009934B7">
      <w:pPr>
        <w:pStyle w:val="NoSpacing"/>
      </w:pPr>
    </w:p>
    <w:p w:rsidR="009934B7" w:rsidRDefault="009934B7" w:rsidP="009934B7">
      <w:pPr>
        <w:pStyle w:val="NoSpacing"/>
      </w:pPr>
      <w:r>
        <w:tab/>
        <w:t>1501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p.227)</w:t>
      </w:r>
    </w:p>
    <w:p w:rsidR="009934B7" w:rsidRDefault="009934B7" w:rsidP="009934B7">
      <w:pPr>
        <w:pStyle w:val="NoSpacing"/>
      </w:pPr>
    </w:p>
    <w:p w:rsidR="009934B7" w:rsidRDefault="009934B7" w:rsidP="009934B7">
      <w:pPr>
        <w:pStyle w:val="NoSpacing"/>
      </w:pPr>
    </w:p>
    <w:p w:rsidR="009934B7" w:rsidRDefault="009934B7" w:rsidP="009934B7">
      <w:pPr>
        <w:pStyle w:val="NoSpacing"/>
      </w:pPr>
    </w:p>
    <w:p w:rsidR="009934B7" w:rsidRDefault="009934B7" w:rsidP="009934B7">
      <w:pPr>
        <w:pStyle w:val="NoSpacing"/>
      </w:pPr>
      <w:r>
        <w:t>23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B7" w:rsidRDefault="009934B7" w:rsidP="00920DE3">
      <w:pPr>
        <w:spacing w:after="0" w:line="240" w:lineRule="auto"/>
      </w:pPr>
      <w:r>
        <w:separator/>
      </w:r>
    </w:p>
  </w:endnote>
  <w:endnote w:type="continuationSeparator" w:id="0">
    <w:p w:rsidR="009934B7" w:rsidRDefault="009934B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B7" w:rsidRDefault="009934B7" w:rsidP="00920DE3">
      <w:pPr>
        <w:spacing w:after="0" w:line="240" w:lineRule="auto"/>
      </w:pPr>
      <w:r>
        <w:separator/>
      </w:r>
    </w:p>
  </w:footnote>
  <w:footnote w:type="continuationSeparator" w:id="0">
    <w:p w:rsidR="009934B7" w:rsidRDefault="009934B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B7"/>
    <w:rsid w:val="00120749"/>
    <w:rsid w:val="00624CAE"/>
    <w:rsid w:val="00920DE3"/>
    <w:rsid w:val="009934B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2014-09-30T21:48:00Z</dcterms:created>
  <dcterms:modified xsi:type="dcterms:W3CDTF">2014-09-30T21:48:00Z</dcterms:modified>
</cp:coreProperties>
</file>