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84FE9" w14:textId="77777777" w:rsidR="009521DE" w:rsidRDefault="009521DE" w:rsidP="009521D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John HANFORD</w:t>
      </w:r>
      <w:r>
        <w:rPr>
          <w:rFonts w:cs="Times New Roman"/>
          <w:color w:val="282B30"/>
          <w:szCs w:val="24"/>
          <w:shd w:val="clear" w:color="auto" w:fill="FFFFFF"/>
        </w:rPr>
        <w:t xml:space="preserve">    </w:t>
      </w:r>
      <w:proofErr w:type="gramStart"/>
      <w:r>
        <w:rPr>
          <w:rFonts w:cs="Times New Roman"/>
          <w:color w:val="282B30"/>
          <w:szCs w:val="24"/>
          <w:shd w:val="clear" w:color="auto" w:fill="FFFFFF"/>
        </w:rPr>
        <w:t xml:space="preserve">   (</w:t>
      </w:r>
      <w:proofErr w:type="gramEnd"/>
      <w:r>
        <w:rPr>
          <w:rFonts w:cs="Times New Roman"/>
          <w:color w:val="282B30"/>
          <w:szCs w:val="24"/>
          <w:shd w:val="clear" w:color="auto" w:fill="FFFFFF"/>
        </w:rPr>
        <w:t>fl.1417)</w:t>
      </w:r>
    </w:p>
    <w:p w14:paraId="682E84AB" w14:textId="77777777" w:rsidR="009521DE" w:rsidRDefault="009521DE" w:rsidP="009521D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Man-at-arms.</w:t>
      </w:r>
    </w:p>
    <w:p w14:paraId="5BA48AF5" w14:textId="77777777" w:rsidR="009521DE" w:rsidRDefault="009521DE" w:rsidP="009521D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273B5FD" w14:textId="77777777" w:rsidR="009521DE" w:rsidRDefault="009521DE" w:rsidP="009521D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C1994B6" w14:textId="77777777" w:rsidR="009521DE" w:rsidRDefault="009521DE" w:rsidP="009521D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>He was on the expedition to France, under the command of Sir John</w:t>
      </w:r>
    </w:p>
    <w:p w14:paraId="3C6ACFE0" w14:textId="77777777" w:rsidR="009521DE" w:rsidRDefault="009521DE" w:rsidP="009521D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Blount(q.v.).</w:t>
      </w:r>
    </w:p>
    <w:p w14:paraId="68B5A255" w14:textId="77777777" w:rsidR="009521DE" w:rsidRPr="00065994" w:rsidRDefault="009521DE" w:rsidP="009521DE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6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1B218E8B" w14:textId="77777777" w:rsidR="009521DE" w:rsidRDefault="009521DE" w:rsidP="009521DE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7166210B" w14:textId="77777777" w:rsidR="009521DE" w:rsidRDefault="009521DE" w:rsidP="009521D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60E85D3" w14:textId="77777777" w:rsidR="009521DE" w:rsidRDefault="009521DE" w:rsidP="009521D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630DFF9" w14:textId="77777777" w:rsidR="009521DE" w:rsidRDefault="009521DE" w:rsidP="009521D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26 September 2023</w:t>
      </w:r>
    </w:p>
    <w:p w14:paraId="52C7247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B980F" w14:textId="77777777" w:rsidR="009521DE" w:rsidRDefault="009521DE" w:rsidP="009139A6">
      <w:r>
        <w:separator/>
      </w:r>
    </w:p>
  </w:endnote>
  <w:endnote w:type="continuationSeparator" w:id="0">
    <w:p w14:paraId="1D9560FF" w14:textId="77777777" w:rsidR="009521DE" w:rsidRDefault="009521D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2154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FD54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6F58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F4046" w14:textId="77777777" w:rsidR="009521DE" w:rsidRDefault="009521DE" w:rsidP="009139A6">
      <w:r>
        <w:separator/>
      </w:r>
    </w:p>
  </w:footnote>
  <w:footnote w:type="continuationSeparator" w:id="0">
    <w:p w14:paraId="6C3B2F4D" w14:textId="77777777" w:rsidR="009521DE" w:rsidRDefault="009521D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D724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A1CA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102B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1DE"/>
    <w:rsid w:val="000666E0"/>
    <w:rsid w:val="002510B7"/>
    <w:rsid w:val="005C130B"/>
    <w:rsid w:val="00826F5C"/>
    <w:rsid w:val="009139A6"/>
    <w:rsid w:val="009448BB"/>
    <w:rsid w:val="00947624"/>
    <w:rsid w:val="009521DE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1812C"/>
  <w15:chartTrackingRefBased/>
  <w15:docId w15:val="{601BF16A-5DDD-4688-942C-42CECE80D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2023-11-14T20:01:00Z</dcterms:created>
  <dcterms:modified xsi:type="dcterms:W3CDTF">2023-11-14T20:01:00Z</dcterms:modified>
</cp:coreProperties>
</file>