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37B0A" w14:textId="097A12F7" w:rsidR="006B2F86" w:rsidRDefault="006F7F2B" w:rsidP="00E71FC3">
      <w:pPr>
        <w:pStyle w:val="NoSpacing"/>
      </w:pPr>
      <w:r>
        <w:rPr>
          <w:u w:val="single"/>
        </w:rPr>
        <w:t>Simon HANGREL</w:t>
      </w:r>
      <w:r>
        <w:t xml:space="preserve">    </w:t>
      </w:r>
      <w:proofErr w:type="gramStart"/>
      <w:r>
        <w:t xml:space="preserve">   (</w:t>
      </w:r>
      <w:proofErr w:type="gramEnd"/>
      <w:r>
        <w:t>fl.1406)</w:t>
      </w:r>
    </w:p>
    <w:p w14:paraId="2B364D7F" w14:textId="5F279643" w:rsidR="006F7F2B" w:rsidRDefault="006F7F2B" w:rsidP="00E71FC3">
      <w:pPr>
        <w:pStyle w:val="NoSpacing"/>
      </w:pPr>
      <w:r>
        <w:t>of Canterbury.</w:t>
      </w:r>
    </w:p>
    <w:p w14:paraId="0CBC81A7" w14:textId="36C69A11" w:rsidR="006F7F2B" w:rsidRDefault="006F7F2B" w:rsidP="00E71FC3">
      <w:pPr>
        <w:pStyle w:val="NoSpacing"/>
      </w:pPr>
    </w:p>
    <w:p w14:paraId="7C115311" w14:textId="3FACABA9" w:rsidR="006F7F2B" w:rsidRDefault="006F7F2B" w:rsidP="00E71FC3">
      <w:pPr>
        <w:pStyle w:val="NoSpacing"/>
      </w:pPr>
    </w:p>
    <w:p w14:paraId="5E424F3B" w14:textId="420D5D40" w:rsidR="006F7F2B" w:rsidRDefault="006F7F2B" w:rsidP="00E71FC3">
      <w:pPr>
        <w:pStyle w:val="NoSpacing"/>
      </w:pPr>
      <w:r>
        <w:t xml:space="preserve">= Agnes(q.v.), daughter of Richard de </w:t>
      </w:r>
      <w:proofErr w:type="spellStart"/>
      <w:r>
        <w:t>Leghe</w:t>
      </w:r>
      <w:proofErr w:type="spellEnd"/>
      <w:r>
        <w:t>.   (Cowper p.126)</w:t>
      </w:r>
    </w:p>
    <w:p w14:paraId="15BF3406" w14:textId="633B8080" w:rsidR="006F7F2B" w:rsidRDefault="006F7F2B" w:rsidP="00E71FC3">
      <w:pPr>
        <w:pStyle w:val="NoSpacing"/>
      </w:pPr>
    </w:p>
    <w:p w14:paraId="7CBDA2C9" w14:textId="121AF5A1" w:rsidR="006F7F2B" w:rsidRDefault="006F7F2B" w:rsidP="00E71FC3">
      <w:pPr>
        <w:pStyle w:val="NoSpacing"/>
      </w:pPr>
    </w:p>
    <w:p w14:paraId="2F4DD7AA" w14:textId="571DB7B3" w:rsidR="006F7F2B" w:rsidRDefault="006F7F2B" w:rsidP="00E71FC3">
      <w:pPr>
        <w:pStyle w:val="NoSpacing"/>
      </w:pPr>
      <w:r>
        <w:tab/>
        <w:t>1406</w:t>
      </w:r>
      <w:r>
        <w:tab/>
        <w:t>He became a Freeman by marriage.   (ibid.)</w:t>
      </w:r>
    </w:p>
    <w:p w14:paraId="2A1D2F5C" w14:textId="3CAEB463" w:rsidR="006F7F2B" w:rsidRDefault="006F7F2B" w:rsidP="00E71FC3">
      <w:pPr>
        <w:pStyle w:val="NoSpacing"/>
      </w:pPr>
    </w:p>
    <w:p w14:paraId="154B1D3F" w14:textId="7DADC736" w:rsidR="006F7F2B" w:rsidRDefault="006F7F2B" w:rsidP="00E71FC3">
      <w:pPr>
        <w:pStyle w:val="NoSpacing"/>
      </w:pPr>
    </w:p>
    <w:p w14:paraId="0EC04DD8" w14:textId="705642B5" w:rsidR="006F7F2B" w:rsidRPr="006F7F2B" w:rsidRDefault="006F7F2B" w:rsidP="00E71FC3">
      <w:pPr>
        <w:pStyle w:val="NoSpacing"/>
      </w:pPr>
      <w:r>
        <w:t>17 August 2018</w:t>
      </w:r>
      <w:bookmarkStart w:id="0" w:name="_GoBack"/>
      <w:bookmarkEnd w:id="0"/>
    </w:p>
    <w:sectPr w:rsidR="006F7F2B" w:rsidRPr="006F7F2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CCCCE" w14:textId="77777777" w:rsidR="006F7F2B" w:rsidRDefault="006F7F2B" w:rsidP="00E71FC3">
      <w:pPr>
        <w:spacing w:after="0" w:line="240" w:lineRule="auto"/>
      </w:pPr>
      <w:r>
        <w:separator/>
      </w:r>
    </w:p>
  </w:endnote>
  <w:endnote w:type="continuationSeparator" w:id="0">
    <w:p w14:paraId="681A4A55" w14:textId="77777777" w:rsidR="006F7F2B" w:rsidRDefault="006F7F2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B20E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41728" w14:textId="77777777" w:rsidR="006F7F2B" w:rsidRDefault="006F7F2B" w:rsidP="00E71FC3">
      <w:pPr>
        <w:spacing w:after="0" w:line="240" w:lineRule="auto"/>
      </w:pPr>
      <w:r>
        <w:separator/>
      </w:r>
    </w:p>
  </w:footnote>
  <w:footnote w:type="continuationSeparator" w:id="0">
    <w:p w14:paraId="42B09B73" w14:textId="77777777" w:rsidR="006F7F2B" w:rsidRDefault="006F7F2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F2B"/>
    <w:rsid w:val="001A7C09"/>
    <w:rsid w:val="00577BD5"/>
    <w:rsid w:val="00656CBA"/>
    <w:rsid w:val="006A1F77"/>
    <w:rsid w:val="006F7F2B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35338"/>
  <w15:chartTrackingRefBased/>
  <w15:docId w15:val="{A3B9BAB3-70D2-4A19-99EA-1D58CA38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2018-08-17T20:09:00Z</dcterms:created>
  <dcterms:modified xsi:type="dcterms:W3CDTF">2018-08-17T20:10:00Z</dcterms:modified>
</cp:coreProperties>
</file>