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4EDB" w14:textId="77777777" w:rsidR="00A665F7" w:rsidRDefault="00A665F7" w:rsidP="00A665F7">
      <w:pPr>
        <w:pStyle w:val="NoSpacing"/>
      </w:pPr>
      <w:r>
        <w:rPr>
          <w:u w:val="single"/>
        </w:rPr>
        <w:t>John HANHAM</w:t>
      </w:r>
      <w:r>
        <w:t xml:space="preserve">    </w:t>
      </w:r>
      <w:proofErr w:type="gramStart"/>
      <w:r>
        <w:t xml:space="preserve">   (</w:t>
      </w:r>
      <w:proofErr w:type="gramEnd"/>
      <w:r>
        <w:t>d.1484)</w:t>
      </w:r>
    </w:p>
    <w:p w14:paraId="630803DE" w14:textId="77777777" w:rsidR="00A665F7" w:rsidRDefault="00A665F7" w:rsidP="00A665F7">
      <w:pPr>
        <w:pStyle w:val="NoSpacing"/>
      </w:pPr>
      <w:r>
        <w:t>of Merton College, Oxford University.</w:t>
      </w:r>
    </w:p>
    <w:p w14:paraId="45895375" w14:textId="77777777" w:rsidR="00A665F7" w:rsidRDefault="00A665F7" w:rsidP="00A665F7">
      <w:pPr>
        <w:pStyle w:val="NoSpacing"/>
      </w:pPr>
    </w:p>
    <w:p w14:paraId="40539A5A" w14:textId="77777777" w:rsidR="00A665F7" w:rsidRDefault="00A665F7" w:rsidP="00A665F7">
      <w:pPr>
        <w:pStyle w:val="NoSpacing"/>
      </w:pPr>
    </w:p>
    <w:p w14:paraId="62554948" w14:textId="77777777" w:rsidR="00A665F7" w:rsidRDefault="00A665F7" w:rsidP="00A665F7">
      <w:pPr>
        <w:pStyle w:val="NoSpacing"/>
      </w:pPr>
      <w:r>
        <w:tab/>
        <w:t>1431</w:t>
      </w:r>
      <w:r>
        <w:tab/>
        <w:t xml:space="preserve">He became a Fellow. </w:t>
      </w:r>
    </w:p>
    <w:p w14:paraId="7CE94025" w14:textId="77777777" w:rsidR="00A665F7" w:rsidRDefault="00A665F7" w:rsidP="00A665F7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1B4EC859" w14:textId="77777777" w:rsidR="00A665F7" w:rsidRDefault="00A665F7" w:rsidP="00A665F7">
      <w:pPr>
        <w:pStyle w:val="NoSpacing"/>
        <w:ind w:left="144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3868D061" w14:textId="77777777" w:rsidR="00A665F7" w:rsidRDefault="00A665F7" w:rsidP="00A665F7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p.232)</w:t>
      </w:r>
    </w:p>
    <w:p w14:paraId="280EEF1C" w14:textId="77777777" w:rsidR="00A665F7" w:rsidRDefault="00A665F7" w:rsidP="00A665F7">
      <w:pPr>
        <w:pStyle w:val="NoSpacing"/>
      </w:pPr>
      <w:r>
        <w:tab/>
        <w:t>1484</w:t>
      </w:r>
      <w:r>
        <w:tab/>
        <w:t xml:space="preserve">He left three manuscripts to the </w:t>
      </w:r>
      <w:proofErr w:type="gramStart"/>
      <w:r>
        <w:t xml:space="preserve">College,   </w:t>
      </w:r>
      <w:proofErr w:type="gramEnd"/>
      <w:r>
        <w:t xml:space="preserve"> (ibid.)</w:t>
      </w:r>
    </w:p>
    <w:p w14:paraId="5FF7BECA" w14:textId="77777777" w:rsidR="00A665F7" w:rsidRDefault="00A665F7" w:rsidP="00A665F7">
      <w:pPr>
        <w:pStyle w:val="NoSpacing"/>
      </w:pPr>
    </w:p>
    <w:p w14:paraId="3E5F3F5F" w14:textId="77777777" w:rsidR="00A665F7" w:rsidRDefault="00A665F7" w:rsidP="00A665F7">
      <w:pPr>
        <w:pStyle w:val="NoSpacing"/>
      </w:pPr>
    </w:p>
    <w:p w14:paraId="670F003E" w14:textId="77777777" w:rsidR="00A665F7" w:rsidRDefault="00A665F7" w:rsidP="00A665F7">
      <w:pPr>
        <w:pStyle w:val="NoSpacing"/>
      </w:pPr>
      <w:r>
        <w:t>11 January 2025</w:t>
      </w:r>
    </w:p>
    <w:p w14:paraId="4768F2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6EFE" w14:textId="77777777" w:rsidR="00A665F7" w:rsidRDefault="00A665F7" w:rsidP="009139A6">
      <w:r>
        <w:separator/>
      </w:r>
    </w:p>
  </w:endnote>
  <w:endnote w:type="continuationSeparator" w:id="0">
    <w:p w14:paraId="2528A642" w14:textId="77777777" w:rsidR="00A665F7" w:rsidRDefault="00A665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4B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07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84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6947" w14:textId="77777777" w:rsidR="00A665F7" w:rsidRDefault="00A665F7" w:rsidP="009139A6">
      <w:r>
        <w:separator/>
      </w:r>
    </w:p>
  </w:footnote>
  <w:footnote w:type="continuationSeparator" w:id="0">
    <w:p w14:paraId="3A00CD2A" w14:textId="77777777" w:rsidR="00A665F7" w:rsidRDefault="00A665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5C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63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C6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65F7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193A"/>
  <w15:chartTrackingRefBased/>
  <w15:docId w15:val="{5FCC7BF2-7925-40C5-A3B3-69E78187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2025-02-04T18:56:00Z</dcterms:created>
  <dcterms:modified xsi:type="dcterms:W3CDTF">2025-02-04T18:57:00Z</dcterms:modified>
</cp:coreProperties>
</file>