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70A" w:rsidRDefault="001A170A" w:rsidP="001A170A">
      <w:pPr>
        <w:pStyle w:val="NoSpacing"/>
      </w:pPr>
      <w:r>
        <w:rPr>
          <w:u w:val="single"/>
        </w:rPr>
        <w:t>John HANHAM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1A170A" w:rsidRDefault="001A170A" w:rsidP="001A170A">
      <w:pPr>
        <w:pStyle w:val="NoSpacing"/>
      </w:pPr>
      <w:r>
        <w:t xml:space="preserve">of </w:t>
      </w:r>
      <w:proofErr w:type="spellStart"/>
      <w:r>
        <w:t>Walarn</w:t>
      </w:r>
      <w:proofErr w:type="spellEnd"/>
      <w:r>
        <w:t>, Essex. Husbandman.</w:t>
      </w:r>
    </w:p>
    <w:p w:rsidR="001A170A" w:rsidRDefault="001A170A" w:rsidP="001A170A">
      <w:pPr>
        <w:pStyle w:val="NoSpacing"/>
      </w:pPr>
    </w:p>
    <w:p w:rsidR="001A170A" w:rsidRDefault="001A170A" w:rsidP="001A170A">
      <w:pPr>
        <w:pStyle w:val="NoSpacing"/>
      </w:pPr>
    </w:p>
    <w:p w:rsidR="001A170A" w:rsidRDefault="001A170A" w:rsidP="001A170A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 1446-52 p.374)</w:t>
      </w:r>
    </w:p>
    <w:p w:rsidR="001A170A" w:rsidRDefault="001A170A" w:rsidP="001A170A">
      <w:pPr>
        <w:pStyle w:val="NoSpacing"/>
      </w:pPr>
    </w:p>
    <w:p w:rsidR="001A170A" w:rsidRDefault="001A170A" w:rsidP="001A170A">
      <w:pPr>
        <w:pStyle w:val="NoSpacing"/>
      </w:pPr>
    </w:p>
    <w:p w:rsidR="001A170A" w:rsidRPr="00B72C45" w:rsidRDefault="001A170A" w:rsidP="001A170A">
      <w:pPr>
        <w:pStyle w:val="NoSpacing"/>
      </w:pPr>
      <w:r>
        <w:t>3 June 2017</w:t>
      </w:r>
    </w:p>
    <w:p w:rsidR="006B2F86" w:rsidRPr="001A170A" w:rsidRDefault="001A170A" w:rsidP="00E71FC3">
      <w:pPr>
        <w:pStyle w:val="NoSpacing"/>
      </w:pPr>
      <w:bookmarkStart w:id="0" w:name="_GoBack"/>
      <w:bookmarkEnd w:id="0"/>
    </w:p>
    <w:sectPr w:rsidR="006B2F86" w:rsidRPr="001A170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70A" w:rsidRDefault="001A170A" w:rsidP="00E71FC3">
      <w:pPr>
        <w:spacing w:after="0" w:line="240" w:lineRule="auto"/>
      </w:pPr>
      <w:r>
        <w:separator/>
      </w:r>
    </w:p>
  </w:endnote>
  <w:endnote w:type="continuationSeparator" w:id="0">
    <w:p w:rsidR="001A170A" w:rsidRDefault="001A170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70A" w:rsidRDefault="001A170A" w:rsidP="00E71FC3">
      <w:pPr>
        <w:spacing w:after="0" w:line="240" w:lineRule="auto"/>
      </w:pPr>
      <w:r>
        <w:separator/>
      </w:r>
    </w:p>
  </w:footnote>
  <w:footnote w:type="continuationSeparator" w:id="0">
    <w:p w:rsidR="001A170A" w:rsidRDefault="001A170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0A"/>
    <w:rsid w:val="001A170A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E0363"/>
  <w15:chartTrackingRefBased/>
  <w15:docId w15:val="{46E2FA21-D9C8-437B-8CDB-81F2A6D8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2017-06-03T18:38:00Z</dcterms:created>
  <dcterms:modified xsi:type="dcterms:W3CDTF">2017-06-03T18:39:00Z</dcterms:modified>
</cp:coreProperties>
</file>