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125B" w14:textId="77777777" w:rsidR="001C1AD3" w:rsidRPr="001C1AD3" w:rsidRDefault="001C1AD3" w:rsidP="001C1AD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</w:rPr>
        <w:t xml:space="preserve">John HANKE </w:t>
      </w:r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</w:t>
      </w:r>
      <w:proofErr w:type="gramStart"/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fl.1483)</w:t>
      </w:r>
    </w:p>
    <w:p w14:paraId="470F2013" w14:textId="77777777" w:rsidR="001C1AD3" w:rsidRPr="001C1AD3" w:rsidRDefault="001C1AD3" w:rsidP="001C1AD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of </w:t>
      </w:r>
      <w:proofErr w:type="spellStart"/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Harpford</w:t>
      </w:r>
      <w:proofErr w:type="spellEnd"/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, Devon. Yeoman.</w:t>
      </w:r>
    </w:p>
    <w:p w14:paraId="2A4E4BDA" w14:textId="77777777" w:rsidR="001C1AD3" w:rsidRPr="001C1AD3" w:rsidRDefault="001C1AD3" w:rsidP="001C1AD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8C0A099" w14:textId="77777777" w:rsidR="001C1AD3" w:rsidRPr="001C1AD3" w:rsidRDefault="001C1AD3" w:rsidP="001C1AD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30DDBC1D" w14:textId="77777777" w:rsidR="001C1AD3" w:rsidRPr="001C1AD3" w:rsidRDefault="001C1AD3" w:rsidP="001C1AD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1483</w:t>
      </w:r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  <w:t>Richard Livermore(q.v.) brought a plaint of debt against him and Thomas</w:t>
      </w:r>
    </w:p>
    <w:p w14:paraId="458676A8" w14:textId="77777777" w:rsidR="001C1AD3" w:rsidRPr="001C1AD3" w:rsidRDefault="001C1AD3" w:rsidP="001C1AD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proofErr w:type="spellStart"/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Mathewe</w:t>
      </w:r>
      <w:proofErr w:type="spellEnd"/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of </w:t>
      </w:r>
      <w:proofErr w:type="spellStart"/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Harpford</w:t>
      </w:r>
      <w:proofErr w:type="spellEnd"/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(q.v.).</w:t>
      </w:r>
    </w:p>
    <w:p w14:paraId="5282E7DE" w14:textId="77777777" w:rsidR="001C1AD3" w:rsidRPr="001C1AD3" w:rsidRDefault="001C1AD3" w:rsidP="001C1AD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ab/>
      </w:r>
      <w:r w:rsidRPr="001C1AD3">
        <w:rPr>
          <w:rFonts w:ascii="Times New Roman" w:eastAsia="Calibri" w:hAnsi="Times New Roman" w:cs="Times New Roman"/>
          <w:sz w:val="24"/>
          <w:szCs w:val="24"/>
        </w:rPr>
        <w:t xml:space="preserve">( </w:t>
      </w:r>
      <w:hyperlink r:id="rId6" w:history="1">
        <w:r w:rsidRPr="001C1AD3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http://aalt.law.uh.edu/Indices/CP40Indices/CP40no883Pl.htm</w:t>
        </w:r>
      </w:hyperlink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 xml:space="preserve">  )</w:t>
      </w:r>
    </w:p>
    <w:p w14:paraId="03060B84" w14:textId="77777777" w:rsidR="001C1AD3" w:rsidRPr="001C1AD3" w:rsidRDefault="001C1AD3" w:rsidP="001C1AD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19F46E98" w14:textId="77777777" w:rsidR="001C1AD3" w:rsidRPr="001C1AD3" w:rsidRDefault="001C1AD3" w:rsidP="001C1AD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</w:p>
    <w:p w14:paraId="51437411" w14:textId="77777777" w:rsidR="001C1AD3" w:rsidRPr="001C1AD3" w:rsidRDefault="001C1AD3" w:rsidP="001C1AD3">
      <w:pPr>
        <w:pStyle w:val="NoSpacing"/>
        <w:jc w:val="both"/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</w:pPr>
      <w:r w:rsidRPr="001C1AD3">
        <w:rPr>
          <w:rStyle w:val="Hyperlink"/>
          <w:rFonts w:ascii="Times New Roman" w:eastAsia="Calibri" w:hAnsi="Times New Roman" w:cs="Times New Roman"/>
          <w:color w:val="auto"/>
          <w:sz w:val="24"/>
          <w:szCs w:val="24"/>
          <w:u w:val="none"/>
        </w:rPr>
        <w:t>25 August 2021</w:t>
      </w:r>
    </w:p>
    <w:p w14:paraId="6A477823" w14:textId="77777777" w:rsidR="00BA00AB" w:rsidRPr="001C1AD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1C1A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8BA42" w14:textId="77777777" w:rsidR="001C1AD3" w:rsidRDefault="001C1AD3" w:rsidP="009139A6">
      <w:r>
        <w:separator/>
      </w:r>
    </w:p>
  </w:endnote>
  <w:endnote w:type="continuationSeparator" w:id="0">
    <w:p w14:paraId="04184FD2" w14:textId="77777777" w:rsidR="001C1AD3" w:rsidRDefault="001C1A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80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A50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96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8C4C9" w14:textId="77777777" w:rsidR="001C1AD3" w:rsidRDefault="001C1AD3" w:rsidP="009139A6">
      <w:r>
        <w:separator/>
      </w:r>
    </w:p>
  </w:footnote>
  <w:footnote w:type="continuationSeparator" w:id="0">
    <w:p w14:paraId="2A85B0D9" w14:textId="77777777" w:rsidR="001C1AD3" w:rsidRDefault="001C1A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5E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1E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D3"/>
    <w:rsid w:val="000666E0"/>
    <w:rsid w:val="001C1AD3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00BF6"/>
  <w15:chartTrackingRefBased/>
  <w15:docId w15:val="{E0B5BCFF-D324-41B9-975C-AB59E1CC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1A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2021-10-13T20:48:00Z</dcterms:created>
  <dcterms:modified xsi:type="dcterms:W3CDTF">2021-10-13T20:49:00Z</dcterms:modified>
</cp:coreProperties>
</file>