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BEADF" w14:textId="77777777" w:rsidR="005603BA" w:rsidRDefault="005603BA" w:rsidP="005603B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Richard HANKE</w:t>
      </w:r>
      <w:r>
        <w:rPr>
          <w:rFonts w:cs="Times New Roman"/>
          <w:color w:val="282B30"/>
          <w:szCs w:val="24"/>
          <w:shd w:val="clear" w:color="auto" w:fill="FFFFFF"/>
        </w:rPr>
        <w:t xml:space="preserve">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5FFE2BA6" w14:textId="77777777" w:rsidR="005603BA" w:rsidRDefault="005603BA" w:rsidP="005603B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34DD79D0" w14:textId="77777777" w:rsidR="005603BA" w:rsidRDefault="005603BA" w:rsidP="005603B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F96F9BA" w14:textId="77777777" w:rsidR="005603BA" w:rsidRDefault="005603BA" w:rsidP="005603B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DF73441" w14:textId="77777777" w:rsidR="005603BA" w:rsidRPr="00065994" w:rsidRDefault="005603BA" w:rsidP="005603BA">
      <w:pPr>
        <w:pStyle w:val="NoSpacing"/>
        <w:ind w:left="1440" w:hanging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He served in France under the command of </w:t>
      </w:r>
      <w:r>
        <w:rPr>
          <w:rFonts w:cs="Times New Roman"/>
          <w:color w:val="282B30"/>
          <w:szCs w:val="24"/>
          <w:shd w:val="clear" w:color="auto" w:fill="FFFFFF"/>
        </w:rPr>
        <w:t>James Blount</w:t>
      </w:r>
      <w:r w:rsidRPr="00065994">
        <w:rPr>
          <w:rFonts w:cs="Times New Roman"/>
          <w:color w:val="282B30"/>
          <w:szCs w:val="24"/>
          <w:shd w:val="clear" w:color="auto" w:fill="FFFFFF"/>
        </w:rPr>
        <w:t>(q.v.).</w:t>
      </w:r>
    </w:p>
    <w:p w14:paraId="1F9C79BB" w14:textId="77777777" w:rsidR="005603BA" w:rsidRPr="00065994" w:rsidRDefault="005603BA" w:rsidP="005603BA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4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50F6C5C9" w14:textId="77777777" w:rsidR="005603BA" w:rsidRDefault="005603BA" w:rsidP="005603BA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260E9B78" w14:textId="77777777" w:rsidR="005603BA" w:rsidRDefault="005603BA" w:rsidP="005603B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96F1034" w14:textId="77777777" w:rsidR="005603BA" w:rsidRDefault="005603BA" w:rsidP="005603B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4CD6AEA" w14:textId="77777777" w:rsidR="005603BA" w:rsidRDefault="005603BA" w:rsidP="005603B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19 March 2023</w:t>
      </w:r>
    </w:p>
    <w:p w14:paraId="34F5ADC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BA022" w14:textId="77777777" w:rsidR="005603BA" w:rsidRDefault="005603BA" w:rsidP="009139A6">
      <w:r>
        <w:separator/>
      </w:r>
    </w:p>
  </w:endnote>
  <w:endnote w:type="continuationSeparator" w:id="0">
    <w:p w14:paraId="0B4C1B1B" w14:textId="77777777" w:rsidR="005603BA" w:rsidRDefault="005603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AC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15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4F8A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7863A" w14:textId="77777777" w:rsidR="005603BA" w:rsidRDefault="005603BA" w:rsidP="009139A6">
      <w:r>
        <w:separator/>
      </w:r>
    </w:p>
  </w:footnote>
  <w:footnote w:type="continuationSeparator" w:id="0">
    <w:p w14:paraId="5E01FE88" w14:textId="77777777" w:rsidR="005603BA" w:rsidRDefault="005603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762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473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B7E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BA"/>
    <w:rsid w:val="000666E0"/>
    <w:rsid w:val="002510B7"/>
    <w:rsid w:val="005603BA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FB37D"/>
  <w15:chartTrackingRefBased/>
  <w15:docId w15:val="{99878C85-8270-4C57-8FC8-DE04F1DA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2023-06-30T18:01:00Z</dcterms:created>
  <dcterms:modified xsi:type="dcterms:W3CDTF">2023-06-30T18:01:00Z</dcterms:modified>
</cp:coreProperties>
</file>