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CCEB2" w14:textId="77777777" w:rsidR="00FB672D" w:rsidRDefault="00FB672D" w:rsidP="00FB672D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HANKE</w:t>
      </w:r>
      <w:r>
        <w:rPr>
          <w:rFonts w:ascii="Times New Roman" w:hAnsi="Times New Roman" w:cs="Times New Roman"/>
        </w:rPr>
        <w:t xml:space="preserve">       (fl.1483)</w:t>
      </w:r>
    </w:p>
    <w:p w14:paraId="05D25683" w14:textId="77777777" w:rsidR="00FB672D" w:rsidRDefault="00FB672D" w:rsidP="00FB672D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Great </w:t>
      </w:r>
      <w:proofErr w:type="spellStart"/>
      <w:r>
        <w:rPr>
          <w:rFonts w:ascii="Times New Roman" w:hAnsi="Times New Roman" w:cs="Times New Roman"/>
        </w:rPr>
        <w:t>Hormead</w:t>
      </w:r>
      <w:proofErr w:type="spellEnd"/>
      <w:r>
        <w:rPr>
          <w:rFonts w:ascii="Times New Roman" w:hAnsi="Times New Roman" w:cs="Times New Roman"/>
        </w:rPr>
        <w:t>, Hertfordshire. Husbandman.</w:t>
      </w:r>
    </w:p>
    <w:p w14:paraId="714D9CE1" w14:textId="77777777" w:rsidR="00FB672D" w:rsidRDefault="00FB672D" w:rsidP="00FB672D">
      <w:pPr>
        <w:tabs>
          <w:tab w:val="left" w:pos="720"/>
        </w:tabs>
        <w:rPr>
          <w:rFonts w:ascii="Times New Roman" w:hAnsi="Times New Roman" w:cs="Times New Roman"/>
        </w:rPr>
      </w:pPr>
    </w:p>
    <w:p w14:paraId="498853E8" w14:textId="77777777" w:rsidR="00FB672D" w:rsidRDefault="00FB672D" w:rsidP="00FB672D">
      <w:pPr>
        <w:tabs>
          <w:tab w:val="left" w:pos="720"/>
        </w:tabs>
        <w:rPr>
          <w:rFonts w:ascii="Times New Roman" w:hAnsi="Times New Roman" w:cs="Times New Roman"/>
        </w:rPr>
      </w:pPr>
    </w:p>
    <w:p w14:paraId="0E07C1FA" w14:textId="77777777" w:rsidR="00FB672D" w:rsidRDefault="00FB672D" w:rsidP="00FB672D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Alice Clerk(q.v.) brought a plaint of debt against him.</w:t>
      </w:r>
    </w:p>
    <w:p w14:paraId="5AA94D5D" w14:textId="77777777" w:rsidR="00FB672D" w:rsidRDefault="00FB672D" w:rsidP="00FB672D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Pr="00B2129B">
        <w:rPr>
          <w:rFonts w:ascii="Times New Roman" w:hAnsi="Times New Roman" w:cs="Times New Roman"/>
          <w:u w:val="single"/>
        </w:rPr>
        <w:t>http://aalt.law.uh.edu/Indices/CP40Indices/CP40no883Pl.htm</w:t>
      </w:r>
      <w:r>
        <w:rPr>
          <w:rFonts w:ascii="Times New Roman" w:hAnsi="Times New Roman" w:cs="Times New Roman"/>
        </w:rPr>
        <w:t xml:space="preserve"> )</w:t>
      </w:r>
    </w:p>
    <w:p w14:paraId="2C09D5CF" w14:textId="77777777" w:rsidR="00FB672D" w:rsidRDefault="00FB672D" w:rsidP="00FB672D">
      <w:pPr>
        <w:tabs>
          <w:tab w:val="left" w:pos="720"/>
        </w:tabs>
        <w:rPr>
          <w:rFonts w:ascii="Times New Roman" w:hAnsi="Times New Roman" w:cs="Times New Roman"/>
        </w:rPr>
      </w:pPr>
    </w:p>
    <w:p w14:paraId="105C24B1" w14:textId="77777777" w:rsidR="00FB672D" w:rsidRDefault="00FB672D" w:rsidP="00FB672D">
      <w:pPr>
        <w:tabs>
          <w:tab w:val="left" w:pos="720"/>
        </w:tabs>
        <w:rPr>
          <w:rFonts w:ascii="Times New Roman" w:hAnsi="Times New Roman" w:cs="Times New Roman"/>
        </w:rPr>
      </w:pPr>
    </w:p>
    <w:p w14:paraId="39F86082" w14:textId="77777777" w:rsidR="00FB672D" w:rsidRDefault="00FB672D" w:rsidP="00FB672D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July 2019</w:t>
      </w:r>
    </w:p>
    <w:p w14:paraId="05A715A7" w14:textId="77777777" w:rsidR="006B2F86" w:rsidRPr="00E71FC3" w:rsidRDefault="00FB672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32CFB" w14:textId="77777777" w:rsidR="00FB672D" w:rsidRDefault="00FB672D" w:rsidP="00E71FC3">
      <w:r>
        <w:separator/>
      </w:r>
    </w:p>
  </w:endnote>
  <w:endnote w:type="continuationSeparator" w:id="0">
    <w:p w14:paraId="3AC87685" w14:textId="77777777" w:rsidR="00FB672D" w:rsidRDefault="00FB672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5D59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65718" w14:textId="77777777" w:rsidR="00FB672D" w:rsidRDefault="00FB672D" w:rsidP="00E71FC3">
      <w:r>
        <w:separator/>
      </w:r>
    </w:p>
  </w:footnote>
  <w:footnote w:type="continuationSeparator" w:id="0">
    <w:p w14:paraId="4C4D17D4" w14:textId="77777777" w:rsidR="00FB672D" w:rsidRDefault="00FB672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2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B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B18CB"/>
  <w15:chartTrackingRefBased/>
  <w15:docId w15:val="{2EDEB826-1E10-4729-84F4-FDE4634A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72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2019-07-21T18:55:00Z</dcterms:created>
  <dcterms:modified xsi:type="dcterms:W3CDTF">2019-07-21T18:55:00Z</dcterms:modified>
</cp:coreProperties>
</file>