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5C19" w14:textId="77777777" w:rsidR="008336CD" w:rsidRDefault="008336CD" w:rsidP="008336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HANKEDEN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d.1405)</w:t>
      </w:r>
    </w:p>
    <w:p w14:paraId="28081F4C" w14:textId="77777777" w:rsidR="008336CD" w:rsidRDefault="008336CD" w:rsidP="008336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5AA575F5" w14:textId="77777777" w:rsidR="008336CD" w:rsidRDefault="008336CD" w:rsidP="008336CD">
      <w:pPr>
        <w:rPr>
          <w:rFonts w:ascii="Times New Roman" w:hAnsi="Times New Roman" w:cs="Times New Roman"/>
          <w:sz w:val="24"/>
          <w:szCs w:val="24"/>
        </w:rPr>
      </w:pPr>
    </w:p>
    <w:p w14:paraId="18AB1F8F" w14:textId="77777777" w:rsidR="008336CD" w:rsidRDefault="008336CD" w:rsidP="008336CD">
      <w:pPr>
        <w:rPr>
          <w:rFonts w:ascii="Times New Roman" w:hAnsi="Times New Roman" w:cs="Times New Roman"/>
          <w:sz w:val="24"/>
          <w:szCs w:val="24"/>
        </w:rPr>
      </w:pPr>
    </w:p>
    <w:p w14:paraId="77E66579" w14:textId="77777777" w:rsidR="008336CD" w:rsidRDefault="008336CD" w:rsidP="008336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Jun.</w:t>
      </w:r>
      <w:r>
        <w:rPr>
          <w:rFonts w:ascii="Times New Roman" w:hAnsi="Times New Roman" w:cs="Times New Roman"/>
          <w:sz w:val="24"/>
          <w:szCs w:val="24"/>
        </w:rPr>
        <w:tab/>
        <w:t>1405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5CCFB975" w14:textId="77777777" w:rsidR="008336CD" w:rsidRDefault="008336CD" w:rsidP="008336CD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p.246)</w:t>
      </w:r>
    </w:p>
    <w:p w14:paraId="280AA9ED" w14:textId="77777777" w:rsidR="008336CD" w:rsidRDefault="008336CD" w:rsidP="008336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Jun.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3C25BC91" w14:textId="77777777" w:rsidR="008336CD" w:rsidRDefault="008336CD" w:rsidP="008336CD">
      <w:pPr>
        <w:rPr>
          <w:rFonts w:ascii="Times New Roman" w:hAnsi="Times New Roman" w:cs="Times New Roman"/>
          <w:sz w:val="24"/>
          <w:szCs w:val="24"/>
        </w:rPr>
      </w:pPr>
    </w:p>
    <w:p w14:paraId="0EBFEDDB" w14:textId="77777777" w:rsidR="008336CD" w:rsidRDefault="008336CD" w:rsidP="008336CD">
      <w:pPr>
        <w:rPr>
          <w:rFonts w:ascii="Times New Roman" w:hAnsi="Times New Roman" w:cs="Times New Roman"/>
          <w:sz w:val="24"/>
          <w:szCs w:val="24"/>
        </w:rPr>
      </w:pPr>
    </w:p>
    <w:p w14:paraId="7414A29A" w14:textId="77777777" w:rsidR="008336CD" w:rsidRDefault="008336CD" w:rsidP="008336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December 2021</w:t>
      </w:r>
    </w:p>
    <w:p w14:paraId="0675066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A34FA" w14:textId="77777777" w:rsidR="008336CD" w:rsidRDefault="008336CD" w:rsidP="009139A6">
      <w:r>
        <w:separator/>
      </w:r>
    </w:p>
  </w:endnote>
  <w:endnote w:type="continuationSeparator" w:id="0">
    <w:p w14:paraId="73E9990B" w14:textId="77777777" w:rsidR="008336CD" w:rsidRDefault="008336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BA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8F2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02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45618" w14:textId="77777777" w:rsidR="008336CD" w:rsidRDefault="008336CD" w:rsidP="009139A6">
      <w:r>
        <w:separator/>
      </w:r>
    </w:p>
  </w:footnote>
  <w:footnote w:type="continuationSeparator" w:id="0">
    <w:p w14:paraId="08591088" w14:textId="77777777" w:rsidR="008336CD" w:rsidRDefault="008336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0F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3AE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7D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CD"/>
    <w:rsid w:val="000666E0"/>
    <w:rsid w:val="002510B7"/>
    <w:rsid w:val="005C130B"/>
    <w:rsid w:val="00826F5C"/>
    <w:rsid w:val="008336CD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AE53"/>
  <w15:chartTrackingRefBased/>
  <w15:docId w15:val="{282C7FAE-A323-4B91-B639-2303A886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6CD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2022-01-05T20:38:00Z</dcterms:created>
  <dcterms:modified xsi:type="dcterms:W3CDTF">2022-01-05T20:38:00Z</dcterms:modified>
</cp:coreProperties>
</file>