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E0D03" w14:textId="34E395E8" w:rsidR="00BA00AB" w:rsidRDefault="0015582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Christine HANKEFORD</w:t>
      </w:r>
      <w:r>
        <w:rPr>
          <w:rFonts w:ascii="Times New Roman" w:hAnsi="Times New Roman" w:cs="Times New Roman"/>
          <w:sz w:val="24"/>
          <w:szCs w:val="24"/>
        </w:rPr>
        <w:t xml:space="preserve">     (fl.1460)</w:t>
      </w:r>
    </w:p>
    <w:p w14:paraId="19FAAB7E" w14:textId="4091BBD1" w:rsidR="00155823" w:rsidRDefault="0015582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DF1FDC" w14:textId="57D61A14" w:rsidR="00155823" w:rsidRDefault="0015582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B36554" w14:textId="1D4F2FCB" w:rsidR="00155823" w:rsidRDefault="0015582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Daughter of Richard Hankeford(q.v.).   (C.P. V pp.504-5)</w:t>
      </w:r>
    </w:p>
    <w:p w14:paraId="01E94F99" w14:textId="55389E38" w:rsidR="00155823" w:rsidRDefault="0015582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Richard Warre(d.1465)(q.v.).   (ibid.)</w:t>
      </w:r>
    </w:p>
    <w:p w14:paraId="781AB5DD" w14:textId="2B9A4096" w:rsidR="00155823" w:rsidRDefault="0015582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Son:   Richard(q.v.).   (ibid.)</w:t>
      </w:r>
    </w:p>
    <w:p w14:paraId="57AC7C0E" w14:textId="0F1FFC75" w:rsidR="00155823" w:rsidRDefault="0015582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24C009" w14:textId="71E80790" w:rsidR="00155823" w:rsidRDefault="0015582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770789" w14:textId="327754E8" w:rsidR="00155823" w:rsidRPr="00155823" w:rsidRDefault="0015582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October 2022</w:t>
      </w:r>
    </w:p>
    <w:sectPr w:rsidR="00155823" w:rsidRPr="001558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41BC" w14:textId="77777777" w:rsidR="00155823" w:rsidRDefault="00155823" w:rsidP="009139A6">
      <w:r>
        <w:separator/>
      </w:r>
    </w:p>
  </w:endnote>
  <w:endnote w:type="continuationSeparator" w:id="0">
    <w:p w14:paraId="432989C5" w14:textId="77777777" w:rsidR="00155823" w:rsidRDefault="001558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30B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ADA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C44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0C5F" w14:textId="77777777" w:rsidR="00155823" w:rsidRDefault="00155823" w:rsidP="009139A6">
      <w:r>
        <w:separator/>
      </w:r>
    </w:p>
  </w:footnote>
  <w:footnote w:type="continuationSeparator" w:id="0">
    <w:p w14:paraId="26797D57" w14:textId="77777777" w:rsidR="00155823" w:rsidRDefault="001558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881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C89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CE1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23"/>
    <w:rsid w:val="000666E0"/>
    <w:rsid w:val="00155823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30D8"/>
  <w15:chartTrackingRefBased/>
  <w15:docId w15:val="{F38DA9F1-D4B8-43A2-9B5C-9868B1B9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2022-10-12T20:09:00Z</dcterms:created>
  <dcterms:modified xsi:type="dcterms:W3CDTF">2022-10-12T20:13:00Z</dcterms:modified>
</cp:coreProperties>
</file>