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58" w:rsidRPr="00182958" w:rsidRDefault="00182958" w:rsidP="0018295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2958">
        <w:rPr>
          <w:rFonts w:ascii="Times New Roman" w:hAnsi="Times New Roman" w:cs="Times New Roman"/>
          <w:sz w:val="24"/>
          <w:szCs w:val="24"/>
          <w:u w:val="single"/>
        </w:rPr>
        <w:t>John HANKEFORD</w:t>
      </w:r>
      <w:r w:rsidRPr="0018295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8295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82958">
        <w:rPr>
          <w:rFonts w:ascii="Times New Roman" w:hAnsi="Times New Roman" w:cs="Times New Roman"/>
          <w:sz w:val="24"/>
          <w:szCs w:val="24"/>
        </w:rPr>
        <w:t>fl.1415)</w:t>
      </w:r>
    </w:p>
    <w:p w:rsidR="00182958" w:rsidRPr="00182958" w:rsidRDefault="00182958" w:rsidP="001829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2958" w:rsidRPr="00182958" w:rsidRDefault="00182958" w:rsidP="001829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2958" w:rsidRPr="00182958" w:rsidRDefault="00182958" w:rsidP="0018295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2958">
        <w:rPr>
          <w:rFonts w:ascii="Times New Roman" w:hAnsi="Times New Roman" w:cs="Times New Roman"/>
          <w:sz w:val="24"/>
          <w:szCs w:val="24"/>
        </w:rPr>
        <w:t>= Joan(q.v.).</w:t>
      </w:r>
    </w:p>
    <w:p w:rsidR="00182958" w:rsidRPr="00182958" w:rsidRDefault="00182958" w:rsidP="0018295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2958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182958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www.medievalgenealogy.org.uk/fines/abstracts/CP_25_1_45_76.shtml</w:t>
        </w:r>
      </w:hyperlink>
      <w:r w:rsidRPr="00182958">
        <w:rPr>
          <w:rFonts w:ascii="Times New Roman" w:hAnsi="Times New Roman" w:cs="Times New Roman"/>
          <w:sz w:val="24"/>
          <w:szCs w:val="24"/>
        </w:rPr>
        <w:t>)</w:t>
      </w:r>
    </w:p>
    <w:p w:rsidR="00182958" w:rsidRPr="00182958" w:rsidRDefault="00182958" w:rsidP="001829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2958" w:rsidRPr="00182958" w:rsidRDefault="00182958" w:rsidP="001829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2958" w:rsidRPr="00182958" w:rsidRDefault="00182958" w:rsidP="0018295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2958">
        <w:rPr>
          <w:rFonts w:ascii="Times New Roman" w:hAnsi="Times New Roman" w:cs="Times New Roman"/>
          <w:sz w:val="24"/>
          <w:szCs w:val="24"/>
        </w:rPr>
        <w:t>20 Oct.1415</w:t>
      </w:r>
      <w:r w:rsidRPr="00182958">
        <w:rPr>
          <w:rFonts w:ascii="Times New Roman" w:hAnsi="Times New Roman" w:cs="Times New Roman"/>
          <w:sz w:val="24"/>
          <w:szCs w:val="24"/>
        </w:rPr>
        <w:tab/>
        <w:t xml:space="preserve">They held a toft, 2 </w:t>
      </w:r>
      <w:proofErr w:type="spellStart"/>
      <w:r w:rsidRPr="00182958">
        <w:rPr>
          <w:rFonts w:ascii="Times New Roman" w:hAnsi="Times New Roman" w:cs="Times New Roman"/>
          <w:sz w:val="24"/>
          <w:szCs w:val="24"/>
        </w:rPr>
        <w:t>ferlings</w:t>
      </w:r>
      <w:proofErr w:type="spellEnd"/>
      <w:r w:rsidRPr="00182958">
        <w:rPr>
          <w:rFonts w:ascii="Times New Roman" w:hAnsi="Times New Roman" w:cs="Times New Roman"/>
          <w:sz w:val="24"/>
          <w:szCs w:val="24"/>
        </w:rPr>
        <w:t xml:space="preserve"> of land, 8 acres of meadow and 10 acres of wood in </w:t>
      </w:r>
    </w:p>
    <w:p w:rsidR="00182958" w:rsidRPr="00182958" w:rsidRDefault="00182958" w:rsidP="0018295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82958">
        <w:rPr>
          <w:rFonts w:ascii="Times New Roman" w:hAnsi="Times New Roman" w:cs="Times New Roman"/>
          <w:sz w:val="24"/>
          <w:szCs w:val="24"/>
        </w:rPr>
        <w:t>Vaddicott</w:t>
      </w:r>
      <w:proofErr w:type="spellEnd"/>
      <w:r w:rsidRPr="00182958">
        <w:rPr>
          <w:rFonts w:ascii="Times New Roman" w:hAnsi="Times New Roman" w:cs="Times New Roman"/>
          <w:sz w:val="24"/>
          <w:szCs w:val="24"/>
        </w:rPr>
        <w:t xml:space="preserve"> and Newton </w:t>
      </w:r>
      <w:proofErr w:type="spellStart"/>
      <w:proofErr w:type="gramStart"/>
      <w:r w:rsidRPr="00182958">
        <w:rPr>
          <w:rFonts w:ascii="Times New Roman" w:hAnsi="Times New Roman" w:cs="Times New Roman"/>
          <w:sz w:val="24"/>
          <w:szCs w:val="24"/>
        </w:rPr>
        <w:t>St.Petrock</w:t>
      </w:r>
      <w:proofErr w:type="spellEnd"/>
      <w:proofErr w:type="gramEnd"/>
      <w:r w:rsidRPr="00182958">
        <w:rPr>
          <w:rFonts w:ascii="Times New Roman" w:hAnsi="Times New Roman" w:cs="Times New Roman"/>
          <w:sz w:val="24"/>
          <w:szCs w:val="24"/>
        </w:rPr>
        <w:t>, Devon.  (ibid.)</w:t>
      </w:r>
    </w:p>
    <w:p w:rsidR="00182958" w:rsidRPr="00182958" w:rsidRDefault="00182958" w:rsidP="001829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2958" w:rsidRPr="00182958" w:rsidRDefault="00182958" w:rsidP="001829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2958" w:rsidRPr="00182958" w:rsidRDefault="00182958" w:rsidP="0018295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82958">
        <w:rPr>
          <w:rFonts w:ascii="Times New Roman" w:hAnsi="Times New Roman" w:cs="Times New Roman"/>
          <w:sz w:val="24"/>
          <w:szCs w:val="24"/>
        </w:rPr>
        <w:t>10 August 2015</w:t>
      </w:r>
      <w:bookmarkStart w:id="0" w:name="_GoBack"/>
      <w:bookmarkEnd w:id="0"/>
    </w:p>
    <w:p w:rsidR="006B2F86" w:rsidRPr="00182958" w:rsidRDefault="0018295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182958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958" w:rsidRDefault="00182958" w:rsidP="00E71FC3">
      <w:pPr>
        <w:spacing w:after="0" w:line="240" w:lineRule="auto"/>
      </w:pPr>
      <w:r>
        <w:separator/>
      </w:r>
    </w:p>
  </w:endnote>
  <w:endnote w:type="continuationSeparator" w:id="0">
    <w:p w:rsidR="00182958" w:rsidRDefault="0018295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958" w:rsidRDefault="00182958" w:rsidP="00E71FC3">
      <w:pPr>
        <w:spacing w:after="0" w:line="240" w:lineRule="auto"/>
      </w:pPr>
      <w:r>
        <w:separator/>
      </w:r>
    </w:p>
  </w:footnote>
  <w:footnote w:type="continuationSeparator" w:id="0">
    <w:p w:rsidR="00182958" w:rsidRDefault="0018295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58"/>
    <w:rsid w:val="0018295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C705C-85DD-49A7-A914-A1B36365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1829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6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2016-04-23T20:34:00Z</dcterms:created>
  <dcterms:modified xsi:type="dcterms:W3CDTF">2016-04-23T20:36:00Z</dcterms:modified>
</cp:coreProperties>
</file>