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4D32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HANKEFORD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14:paraId="7AAB478F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</w:p>
    <w:p w14:paraId="17E53555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</w:p>
    <w:p w14:paraId="4F3BC56F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Nov.1423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Devon.    (C.F.R. 1422-30 p.52)</w:t>
      </w:r>
    </w:p>
    <w:p w14:paraId="43121F12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</w:p>
    <w:p w14:paraId="293ED706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</w:p>
    <w:p w14:paraId="6ACBC0B7" w14:textId="77777777" w:rsidR="00912563" w:rsidRDefault="00912563" w:rsidP="00912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2021</w:t>
      </w:r>
    </w:p>
    <w:p w14:paraId="033C6B7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E6B7" w14:textId="77777777" w:rsidR="00912563" w:rsidRDefault="00912563" w:rsidP="009139A6">
      <w:r>
        <w:separator/>
      </w:r>
    </w:p>
  </w:endnote>
  <w:endnote w:type="continuationSeparator" w:id="0">
    <w:p w14:paraId="42C23444" w14:textId="77777777" w:rsidR="00912563" w:rsidRDefault="009125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EC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4F0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4C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4AFB" w14:textId="77777777" w:rsidR="00912563" w:rsidRDefault="00912563" w:rsidP="009139A6">
      <w:r>
        <w:separator/>
      </w:r>
    </w:p>
  </w:footnote>
  <w:footnote w:type="continuationSeparator" w:id="0">
    <w:p w14:paraId="4358E178" w14:textId="77777777" w:rsidR="00912563" w:rsidRDefault="009125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14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07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5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63"/>
    <w:rsid w:val="000666E0"/>
    <w:rsid w:val="002510B7"/>
    <w:rsid w:val="005C130B"/>
    <w:rsid w:val="00826F5C"/>
    <w:rsid w:val="00912563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6D8C"/>
  <w15:chartTrackingRefBased/>
  <w15:docId w15:val="{0C2C0887-DB0A-479A-BABE-F272BC56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6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2022-01-08T20:15:00Z</dcterms:created>
  <dcterms:modified xsi:type="dcterms:W3CDTF">2022-01-08T20:16:00Z</dcterms:modified>
</cp:coreProperties>
</file>