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HANKES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Bromwich.</w:t>
      </w:r>
      <w:bookmarkStart w:id="0" w:name="_GoBack"/>
      <w:bookmarkEnd w:id="0"/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Wolverhampton,</w:t>
      </w:r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the lands of the late Sir Walter Clopton(q.v.).</w:t>
      </w:r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21-247)</w:t>
      </w:r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A780E" w:rsidRDefault="005A780E" w:rsidP="005A78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2016</w:t>
      </w:r>
    </w:p>
    <w:sectPr w:rsidR="00DD5B8A" w:rsidRPr="005A7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0E" w:rsidRDefault="005A780E" w:rsidP="00564E3C">
      <w:pPr>
        <w:spacing w:after="0" w:line="240" w:lineRule="auto"/>
      </w:pPr>
      <w:r>
        <w:separator/>
      </w:r>
    </w:p>
  </w:endnote>
  <w:endnote w:type="continuationSeparator" w:id="0">
    <w:p w:rsidR="005A780E" w:rsidRDefault="005A780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A780E">
      <w:rPr>
        <w:rFonts w:ascii="Times New Roman" w:hAnsi="Times New Roman" w:cs="Times New Roman"/>
        <w:noProof/>
        <w:sz w:val="24"/>
        <w:szCs w:val="24"/>
      </w:rPr>
      <w:t>14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0E" w:rsidRDefault="005A780E" w:rsidP="00564E3C">
      <w:pPr>
        <w:spacing w:after="0" w:line="240" w:lineRule="auto"/>
      </w:pPr>
      <w:r>
        <w:separator/>
      </w:r>
    </w:p>
  </w:footnote>
  <w:footnote w:type="continuationSeparator" w:id="0">
    <w:p w:rsidR="005A780E" w:rsidRDefault="005A780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0E"/>
    <w:rsid w:val="00372DC6"/>
    <w:rsid w:val="00564E3C"/>
    <w:rsid w:val="005A780E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C65C"/>
  <w15:chartTrackingRefBased/>
  <w15:docId w15:val="{29BFFB61-53F8-4CEA-8F9A-DFFD7807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2016-02-14T21:38:00Z</dcterms:created>
  <dcterms:modified xsi:type="dcterms:W3CDTF">2016-02-14T21:39:00Z</dcterms:modified>
</cp:coreProperties>
</file>