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E7C4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HANKES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654203E5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  </w:t>
      </w:r>
    </w:p>
    <w:p w14:paraId="309C6326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4856A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F20D4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Jan.1410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B2B3F74" w14:textId="77777777" w:rsidR="00C118D4" w:rsidRDefault="00C118D4" w:rsidP="00C118D4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p.253)</w:t>
      </w:r>
    </w:p>
    <w:p w14:paraId="252E2833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76C8E4F2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40F81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37771" w14:textId="77777777" w:rsidR="00C118D4" w:rsidRDefault="00C118D4" w:rsidP="00C11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July 2022</w:t>
      </w:r>
    </w:p>
    <w:p w14:paraId="44A037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CFBF" w14:textId="77777777" w:rsidR="00C118D4" w:rsidRDefault="00C118D4" w:rsidP="009139A6">
      <w:r>
        <w:separator/>
      </w:r>
    </w:p>
  </w:endnote>
  <w:endnote w:type="continuationSeparator" w:id="0">
    <w:p w14:paraId="75707E2A" w14:textId="77777777" w:rsidR="00C118D4" w:rsidRDefault="00C118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0E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88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E7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FE37" w14:textId="77777777" w:rsidR="00C118D4" w:rsidRDefault="00C118D4" w:rsidP="009139A6">
      <w:r>
        <w:separator/>
      </w:r>
    </w:p>
  </w:footnote>
  <w:footnote w:type="continuationSeparator" w:id="0">
    <w:p w14:paraId="6D1D9DD2" w14:textId="77777777" w:rsidR="00C118D4" w:rsidRDefault="00C118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C7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30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E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D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18D4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F593"/>
  <w15:chartTrackingRefBased/>
  <w15:docId w15:val="{371FC752-FD22-4ABA-A6A0-FCF3570E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8D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2023-01-11T21:14:00Z</dcterms:created>
  <dcterms:modified xsi:type="dcterms:W3CDTF">2023-01-11T21:14:00Z</dcterms:modified>
</cp:coreProperties>
</file>