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28" w:rsidRDefault="002B5828" w:rsidP="002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HANKESHOK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2B5828" w:rsidRDefault="002B5828" w:rsidP="002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5828" w:rsidRDefault="002B5828" w:rsidP="002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5828" w:rsidRDefault="002B5828" w:rsidP="002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Mar.1420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into the lands of the late</w:t>
      </w:r>
    </w:p>
    <w:p w:rsidR="002B5828" w:rsidRDefault="002B5828" w:rsidP="002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Sir William Clopton(q.v.).</w:t>
      </w:r>
    </w:p>
    <w:p w:rsidR="002B5828" w:rsidRDefault="002B5828" w:rsidP="002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21-248)</w:t>
      </w:r>
    </w:p>
    <w:p w:rsidR="002B5828" w:rsidRDefault="002B5828" w:rsidP="002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5828" w:rsidRDefault="002B5828" w:rsidP="002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B5828" w:rsidRDefault="002B5828" w:rsidP="002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February 2016</w:t>
      </w:r>
      <w:bookmarkStart w:id="0" w:name="_GoBack"/>
      <w:bookmarkEnd w:id="0"/>
    </w:p>
    <w:sectPr w:rsidR="00DD5B8A" w:rsidRPr="002B5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28" w:rsidRDefault="002B5828" w:rsidP="00564E3C">
      <w:pPr>
        <w:spacing w:after="0" w:line="240" w:lineRule="auto"/>
      </w:pPr>
      <w:r>
        <w:separator/>
      </w:r>
    </w:p>
  </w:endnote>
  <w:endnote w:type="continuationSeparator" w:id="0">
    <w:p w:rsidR="002B5828" w:rsidRDefault="002B582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B5828">
      <w:rPr>
        <w:rFonts w:ascii="Times New Roman" w:hAnsi="Times New Roman" w:cs="Times New Roman"/>
        <w:noProof/>
        <w:sz w:val="24"/>
        <w:szCs w:val="24"/>
      </w:rPr>
      <w:t>14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28" w:rsidRDefault="002B5828" w:rsidP="00564E3C">
      <w:pPr>
        <w:spacing w:after="0" w:line="240" w:lineRule="auto"/>
      </w:pPr>
      <w:r>
        <w:separator/>
      </w:r>
    </w:p>
  </w:footnote>
  <w:footnote w:type="continuationSeparator" w:id="0">
    <w:p w:rsidR="002B5828" w:rsidRDefault="002B582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8"/>
    <w:rsid w:val="002B5828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2838"/>
  <w15:chartTrackingRefBased/>
  <w15:docId w15:val="{B52530C7-E519-4397-85D8-BECB3230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2016-02-14T21:57:00Z</dcterms:created>
  <dcterms:modified xsi:type="dcterms:W3CDTF">2016-02-14T21:58:00Z</dcterms:modified>
</cp:coreProperties>
</file>