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502F8" w14:textId="77777777" w:rsidR="0074694D" w:rsidRDefault="0074694D" w:rsidP="00746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HANKFORD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fl.1399-1401)</w:t>
      </w:r>
    </w:p>
    <w:p w14:paraId="7AFFCD37" w14:textId="77777777" w:rsidR="0074694D" w:rsidRDefault="0074694D" w:rsidP="0074694D">
      <w:pPr>
        <w:pStyle w:val="NoSpacing"/>
        <w:rPr>
          <w:rFonts w:cs="Times New Roman"/>
          <w:szCs w:val="24"/>
        </w:rPr>
      </w:pPr>
    </w:p>
    <w:p w14:paraId="4270B11D" w14:textId="77777777" w:rsidR="0074694D" w:rsidRDefault="0074694D" w:rsidP="0074694D">
      <w:pPr>
        <w:pStyle w:val="NoSpacing"/>
        <w:rPr>
          <w:rFonts w:cs="Times New Roman"/>
          <w:szCs w:val="24"/>
        </w:rPr>
      </w:pPr>
    </w:p>
    <w:p w14:paraId="7847825E" w14:textId="77777777" w:rsidR="0074694D" w:rsidRDefault="0074694D" w:rsidP="00746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>On a commission of the peace for Middlesex.  (C.F.R. 1399-1401 p.561)</w:t>
      </w:r>
    </w:p>
    <w:p w14:paraId="6A61525F" w14:textId="77777777" w:rsidR="0074694D" w:rsidRDefault="0074694D" w:rsidP="00746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Aug.1401</w:t>
      </w:r>
      <w:r>
        <w:rPr>
          <w:rFonts w:cs="Times New Roman"/>
          <w:szCs w:val="24"/>
        </w:rPr>
        <w:tab/>
        <w:t>On a commission of the peace for Middlesex.   (ibid.)</w:t>
      </w:r>
    </w:p>
    <w:p w14:paraId="32A1FB07" w14:textId="77777777" w:rsidR="0074694D" w:rsidRDefault="0074694D" w:rsidP="0074694D">
      <w:pPr>
        <w:pStyle w:val="NoSpacing"/>
        <w:rPr>
          <w:rFonts w:cs="Times New Roman"/>
          <w:szCs w:val="24"/>
        </w:rPr>
      </w:pPr>
    </w:p>
    <w:p w14:paraId="0B280055" w14:textId="77777777" w:rsidR="0074694D" w:rsidRDefault="0074694D" w:rsidP="0074694D">
      <w:pPr>
        <w:pStyle w:val="NoSpacing"/>
        <w:rPr>
          <w:rFonts w:cs="Times New Roman"/>
          <w:szCs w:val="24"/>
        </w:rPr>
      </w:pPr>
    </w:p>
    <w:p w14:paraId="18A1669E" w14:textId="77777777" w:rsidR="0074694D" w:rsidRDefault="0074694D" w:rsidP="007469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23278E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8F327" w14:textId="77777777" w:rsidR="0074694D" w:rsidRDefault="0074694D" w:rsidP="009139A6">
      <w:r>
        <w:separator/>
      </w:r>
    </w:p>
  </w:endnote>
  <w:endnote w:type="continuationSeparator" w:id="0">
    <w:p w14:paraId="57E8E962" w14:textId="77777777" w:rsidR="0074694D" w:rsidRDefault="007469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06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42E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D7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FC714" w14:textId="77777777" w:rsidR="0074694D" w:rsidRDefault="0074694D" w:rsidP="009139A6">
      <w:r>
        <w:separator/>
      </w:r>
    </w:p>
  </w:footnote>
  <w:footnote w:type="continuationSeparator" w:id="0">
    <w:p w14:paraId="508E81A1" w14:textId="77777777" w:rsidR="0074694D" w:rsidRDefault="007469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74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A0B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6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4D"/>
    <w:rsid w:val="000666E0"/>
    <w:rsid w:val="002510B7"/>
    <w:rsid w:val="00270799"/>
    <w:rsid w:val="005C130B"/>
    <w:rsid w:val="00625C2A"/>
    <w:rsid w:val="0074694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5B64"/>
  <w15:chartTrackingRefBased/>
  <w15:docId w15:val="{BC9F8946-DA43-4D67-AD2F-6C85C4AB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2024-11-30T16:28:00Z</dcterms:created>
  <dcterms:modified xsi:type="dcterms:W3CDTF">2024-11-30T16:28:00Z</dcterms:modified>
</cp:coreProperties>
</file>