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B7" w:rsidRDefault="006F72B7" w:rsidP="006F72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HANKOC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6F72B7" w:rsidRDefault="006F72B7" w:rsidP="006F72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72B7" w:rsidRDefault="006F72B7" w:rsidP="006F72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72B7" w:rsidRDefault="006F72B7" w:rsidP="006F72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Jul.</w:t>
      </w:r>
      <w:r>
        <w:rPr>
          <w:rFonts w:ascii="Times New Roman" w:hAnsi="Times New Roman" w:cs="Times New Roman"/>
          <w:sz w:val="24"/>
          <w:szCs w:val="24"/>
        </w:rPr>
        <w:tab/>
        <w:t>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Newmarket,</w:t>
      </w:r>
    </w:p>
    <w:p w:rsidR="006F72B7" w:rsidRDefault="006F72B7" w:rsidP="006F72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Suffolk, into land of the late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Rayneford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6F72B7" w:rsidRDefault="006F72B7" w:rsidP="006F72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24-151)</w:t>
      </w:r>
    </w:p>
    <w:p w:rsidR="006F72B7" w:rsidRDefault="006F72B7" w:rsidP="006F72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72B7" w:rsidRDefault="006F72B7" w:rsidP="006F72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72B7" w:rsidRPr="00A42995" w:rsidRDefault="006F72B7" w:rsidP="006F72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May 2016</w:t>
      </w:r>
    </w:p>
    <w:p w:rsidR="006B2F86" w:rsidRPr="006F72B7" w:rsidRDefault="006F72B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6F72B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B7" w:rsidRDefault="006F72B7" w:rsidP="00E71FC3">
      <w:pPr>
        <w:spacing w:after="0" w:line="240" w:lineRule="auto"/>
      </w:pPr>
      <w:r>
        <w:separator/>
      </w:r>
    </w:p>
  </w:endnote>
  <w:endnote w:type="continuationSeparator" w:id="0">
    <w:p w:rsidR="006F72B7" w:rsidRDefault="006F72B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B7" w:rsidRDefault="006F72B7" w:rsidP="00E71FC3">
      <w:pPr>
        <w:spacing w:after="0" w:line="240" w:lineRule="auto"/>
      </w:pPr>
      <w:r>
        <w:separator/>
      </w:r>
    </w:p>
  </w:footnote>
  <w:footnote w:type="continuationSeparator" w:id="0">
    <w:p w:rsidR="006F72B7" w:rsidRDefault="006F72B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B7"/>
    <w:rsid w:val="006F72B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4473"/>
  <w15:chartTrackingRefBased/>
  <w15:docId w15:val="{35B9697B-5F1F-4961-BA93-962A5AAA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2016-05-07T20:02:00Z</dcterms:created>
  <dcterms:modified xsi:type="dcterms:W3CDTF">2016-05-07T20:02:00Z</dcterms:modified>
</cp:coreProperties>
</file>