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E643" w14:textId="77777777" w:rsidR="0008409A" w:rsidRDefault="0008409A" w:rsidP="00084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HANKYNS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196916C" w14:textId="77777777" w:rsidR="0008409A" w:rsidRDefault="0008409A" w:rsidP="00084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5CA74" w14:textId="77777777" w:rsidR="0008409A" w:rsidRDefault="0008409A" w:rsidP="00084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44A566" w14:textId="77777777" w:rsidR="0008409A" w:rsidRDefault="0008409A" w:rsidP="00084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Calne, Wiltshire,</w:t>
      </w:r>
    </w:p>
    <w:p w14:paraId="6A8A0B0D" w14:textId="77777777" w:rsidR="0008409A" w:rsidRDefault="0008409A" w:rsidP="00084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John Aston(q.v.).</w:t>
      </w:r>
    </w:p>
    <w:p w14:paraId="4CD6D920" w14:textId="77777777" w:rsidR="0008409A" w:rsidRDefault="0008409A" w:rsidP="0008409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546D93" w14:textId="77777777" w:rsidR="0008409A" w:rsidRDefault="0008409A" w:rsidP="0008409A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p.26)</w:t>
      </w:r>
    </w:p>
    <w:p w14:paraId="66FC8F25" w14:textId="77777777" w:rsidR="0008409A" w:rsidRDefault="0008409A" w:rsidP="000840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20C6A1E" w14:textId="77777777" w:rsidR="0008409A" w:rsidRDefault="0008409A" w:rsidP="000840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14FB50D" w14:textId="77777777" w:rsidR="0008409A" w:rsidRPr="00F85E15" w:rsidRDefault="0008409A" w:rsidP="00084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February 2022</w:t>
      </w:r>
    </w:p>
    <w:p w14:paraId="2C74BADA" w14:textId="59E17762" w:rsidR="00BA00AB" w:rsidRPr="0008409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84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F0A4" w14:textId="77777777" w:rsidR="0008409A" w:rsidRDefault="0008409A" w:rsidP="009139A6">
      <w:r>
        <w:separator/>
      </w:r>
    </w:p>
  </w:endnote>
  <w:endnote w:type="continuationSeparator" w:id="0">
    <w:p w14:paraId="614F0F2A" w14:textId="77777777" w:rsidR="0008409A" w:rsidRDefault="000840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AE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367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4F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12B1" w14:textId="77777777" w:rsidR="0008409A" w:rsidRDefault="0008409A" w:rsidP="009139A6">
      <w:r>
        <w:separator/>
      </w:r>
    </w:p>
  </w:footnote>
  <w:footnote w:type="continuationSeparator" w:id="0">
    <w:p w14:paraId="18244A49" w14:textId="77777777" w:rsidR="0008409A" w:rsidRDefault="000840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C8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1E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BA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9A"/>
    <w:rsid w:val="000666E0"/>
    <w:rsid w:val="0008409A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E5F6"/>
  <w15:chartTrackingRefBased/>
  <w15:docId w15:val="{83A826C4-5CDB-4555-A76A-8B7BC2B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2022-02-16T15:45:00Z</dcterms:created>
  <dcterms:modified xsi:type="dcterms:W3CDTF">2022-02-16T15:45:00Z</dcterms:modified>
</cp:coreProperties>
</file>