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70" w:rsidRPr="00307E1F" w:rsidRDefault="00680670" w:rsidP="00680670">
      <w:pPr>
        <w:pStyle w:val="NoSpacing"/>
        <w:ind w:left="1440" w:hanging="1320"/>
      </w:pPr>
      <w:r w:rsidRPr="00307E1F">
        <w:rPr>
          <w:u w:val="single"/>
        </w:rPr>
        <w:t>John HANLEY (</w:t>
      </w:r>
      <w:proofErr w:type="gramStart"/>
      <w:r w:rsidRPr="00307E1F">
        <w:rPr>
          <w:u w:val="single"/>
        </w:rPr>
        <w:t>HAULEY)</w:t>
      </w:r>
      <w:r w:rsidRPr="00307E1F">
        <w:t xml:space="preserve">   </w:t>
      </w:r>
      <w:proofErr w:type="gramEnd"/>
      <w:r w:rsidRPr="00307E1F">
        <w:t xml:space="preserve">   (fl.1417)</w:t>
      </w:r>
    </w:p>
    <w:p w:rsidR="00680670" w:rsidRPr="00307E1F" w:rsidRDefault="00680670" w:rsidP="00680670">
      <w:pPr>
        <w:pStyle w:val="NoSpacing"/>
        <w:ind w:left="1440" w:hanging="1320"/>
      </w:pPr>
    </w:p>
    <w:p w:rsidR="00680670" w:rsidRPr="00307E1F" w:rsidRDefault="00680670" w:rsidP="00680670">
      <w:pPr>
        <w:pStyle w:val="NoSpacing"/>
        <w:ind w:left="1440" w:hanging="1320"/>
      </w:pPr>
    </w:p>
    <w:p w:rsidR="00680670" w:rsidRPr="00307E1F" w:rsidRDefault="00680670" w:rsidP="00680670">
      <w:pPr>
        <w:pStyle w:val="NoSpacing"/>
        <w:ind w:left="1440" w:hanging="1320"/>
      </w:pPr>
      <w:r w:rsidRPr="00307E1F">
        <w:t>25 Apr.1417</w:t>
      </w:r>
      <w:r w:rsidRPr="00307E1F">
        <w:tab/>
        <w:t xml:space="preserve">Settlement of the action taken by him and others against John </w:t>
      </w:r>
    </w:p>
    <w:p w:rsidR="00680670" w:rsidRPr="00307E1F" w:rsidRDefault="00680670" w:rsidP="00680670">
      <w:pPr>
        <w:pStyle w:val="NoSpacing"/>
        <w:ind w:left="1440" w:hanging="1320"/>
      </w:pPr>
      <w:r w:rsidRPr="00307E1F">
        <w:tab/>
      </w:r>
      <w:proofErr w:type="spellStart"/>
      <w:r w:rsidRPr="00307E1F">
        <w:t>Prestecote</w:t>
      </w:r>
      <w:proofErr w:type="spellEnd"/>
      <w:r w:rsidRPr="00307E1F">
        <w:t xml:space="preserve">(q.v.), </w:t>
      </w:r>
      <w:proofErr w:type="spellStart"/>
      <w:r w:rsidRPr="00307E1F">
        <w:t>deforciant</w:t>
      </w:r>
      <w:proofErr w:type="spellEnd"/>
      <w:r w:rsidRPr="00307E1F">
        <w:t xml:space="preserve"> of £20 of rent issuing from the manors of</w:t>
      </w:r>
    </w:p>
    <w:p w:rsidR="00680670" w:rsidRPr="00307E1F" w:rsidRDefault="00680670" w:rsidP="00680670">
      <w:pPr>
        <w:pStyle w:val="NoSpacing"/>
        <w:ind w:left="1440" w:hanging="1320"/>
      </w:pPr>
      <w:r w:rsidRPr="00307E1F">
        <w:tab/>
      </w:r>
      <w:proofErr w:type="spellStart"/>
      <w:r w:rsidRPr="00307E1F">
        <w:t>Godford</w:t>
      </w:r>
      <w:proofErr w:type="spellEnd"/>
      <w:r w:rsidRPr="00307E1F">
        <w:t xml:space="preserve">, </w:t>
      </w:r>
      <w:proofErr w:type="spellStart"/>
      <w:r w:rsidRPr="00307E1F">
        <w:t>Combinteignhead</w:t>
      </w:r>
      <w:proofErr w:type="spellEnd"/>
      <w:r w:rsidRPr="00307E1F">
        <w:t xml:space="preserve"> and </w:t>
      </w:r>
      <w:proofErr w:type="spellStart"/>
      <w:r w:rsidRPr="00307E1F">
        <w:t>Columbjohn</w:t>
      </w:r>
      <w:proofErr w:type="spellEnd"/>
      <w:r w:rsidRPr="00307E1F">
        <w:t xml:space="preserve">, Devon.  </w:t>
      </w:r>
    </w:p>
    <w:p w:rsidR="00680670" w:rsidRPr="00307E1F" w:rsidRDefault="00680670" w:rsidP="00680670">
      <w:pPr>
        <w:pStyle w:val="NoSpacing"/>
        <w:ind w:left="1440" w:hanging="1320"/>
      </w:pPr>
      <w:r w:rsidRPr="00307E1F">
        <w:tab/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680670" w:rsidRPr="00307E1F" w:rsidRDefault="00680670" w:rsidP="00680670">
      <w:pPr>
        <w:pStyle w:val="NoSpacing"/>
        <w:ind w:left="1440" w:hanging="1320"/>
      </w:pPr>
    </w:p>
    <w:p w:rsidR="00680670" w:rsidRPr="00307E1F" w:rsidRDefault="00680670" w:rsidP="00680670">
      <w:pPr>
        <w:pStyle w:val="NoSpacing"/>
        <w:ind w:left="1440" w:hanging="1320"/>
      </w:pPr>
    </w:p>
    <w:p w:rsidR="00680670" w:rsidRPr="00307E1F" w:rsidRDefault="00680670" w:rsidP="00680670">
      <w:pPr>
        <w:pStyle w:val="NoSpacing"/>
        <w:ind w:left="1440" w:hanging="1320"/>
      </w:pPr>
      <w:r w:rsidRPr="00307E1F">
        <w:t>17 April 2016</w:t>
      </w:r>
    </w:p>
    <w:p w:rsidR="006B2F86" w:rsidRPr="00E71FC3" w:rsidRDefault="0068067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70" w:rsidRDefault="00680670" w:rsidP="00E71FC3">
      <w:pPr>
        <w:spacing w:after="0" w:line="240" w:lineRule="auto"/>
      </w:pPr>
      <w:r>
        <w:separator/>
      </w:r>
    </w:p>
  </w:endnote>
  <w:endnote w:type="continuationSeparator" w:id="0">
    <w:p w:rsidR="00680670" w:rsidRDefault="006806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70" w:rsidRDefault="00680670" w:rsidP="00E71FC3">
      <w:pPr>
        <w:spacing w:after="0" w:line="240" w:lineRule="auto"/>
      </w:pPr>
      <w:r>
        <w:separator/>
      </w:r>
    </w:p>
  </w:footnote>
  <w:footnote w:type="continuationSeparator" w:id="0">
    <w:p w:rsidR="00680670" w:rsidRDefault="006806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70"/>
    <w:rsid w:val="001A7C09"/>
    <w:rsid w:val="0068067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36B35-0E70-4DAB-B267-9BD04851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80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2016-12-10T22:15:00Z</dcterms:created>
  <dcterms:modified xsi:type="dcterms:W3CDTF">2016-12-10T22:16:00Z</dcterms:modified>
</cp:coreProperties>
</file>