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5FE18" w14:textId="77777777" w:rsidR="00044B9D" w:rsidRDefault="00044B9D" w:rsidP="00044B9D">
      <w:pPr>
        <w:pStyle w:val="NoSpacing"/>
      </w:pPr>
      <w:r>
        <w:rPr>
          <w:u w:val="single"/>
        </w:rPr>
        <w:t>Roger HANLEY</w:t>
      </w:r>
      <w:r>
        <w:t xml:space="preserve">     </w:t>
      </w:r>
      <w:proofErr w:type="gramStart"/>
      <w:r>
        <w:t xml:space="preserve">   (</w:t>
      </w:r>
      <w:proofErr w:type="gramEnd"/>
      <w:r>
        <w:t>fl.1477)</w:t>
      </w:r>
    </w:p>
    <w:p w14:paraId="2881A467" w14:textId="77777777" w:rsidR="00044B9D" w:rsidRDefault="00044B9D" w:rsidP="00044B9D">
      <w:pPr>
        <w:pStyle w:val="NoSpacing"/>
      </w:pPr>
      <w:r>
        <w:t>of Oxford University.</w:t>
      </w:r>
    </w:p>
    <w:p w14:paraId="108CDA6A" w14:textId="77777777" w:rsidR="00044B9D" w:rsidRDefault="00044B9D" w:rsidP="00044B9D">
      <w:pPr>
        <w:pStyle w:val="NoSpacing"/>
      </w:pPr>
    </w:p>
    <w:p w14:paraId="06A3C391" w14:textId="77777777" w:rsidR="00044B9D" w:rsidRDefault="00044B9D" w:rsidP="00044B9D">
      <w:pPr>
        <w:pStyle w:val="NoSpacing"/>
      </w:pPr>
    </w:p>
    <w:p w14:paraId="539247D9" w14:textId="77777777" w:rsidR="00044B9D" w:rsidRDefault="00044B9D" w:rsidP="00044B9D">
      <w:pPr>
        <w:pStyle w:val="NoSpacing"/>
      </w:pPr>
      <w:r>
        <w:tab/>
        <w:t>1477</w:t>
      </w:r>
      <w:r>
        <w:tab/>
        <w:t>Proctor.</w:t>
      </w:r>
    </w:p>
    <w:p w14:paraId="2DDB362F" w14:textId="77777777" w:rsidR="00044B9D" w:rsidRDefault="00044B9D" w:rsidP="00044B9D">
      <w:pPr>
        <w:pStyle w:val="NoSpacing"/>
      </w:pPr>
      <w:r>
        <w:tab/>
      </w:r>
      <w:r>
        <w:tab/>
        <w:t xml:space="preserve">("Oxford </w:t>
      </w:r>
      <w:proofErr w:type="spellStart"/>
      <w:r>
        <w:t>Honours</w:t>
      </w:r>
      <w:proofErr w:type="spellEnd"/>
      <w:r>
        <w:t xml:space="preserve"> 1220 – 1896" pub. The Clarendon Press 1894 p.111)</w:t>
      </w:r>
    </w:p>
    <w:p w14:paraId="4DBA878F" w14:textId="77777777" w:rsidR="00044B9D" w:rsidRDefault="00044B9D" w:rsidP="00044B9D">
      <w:pPr>
        <w:pStyle w:val="NoSpacing"/>
      </w:pPr>
    </w:p>
    <w:p w14:paraId="07EF54AA" w14:textId="77777777" w:rsidR="00044B9D" w:rsidRDefault="00044B9D" w:rsidP="00044B9D">
      <w:pPr>
        <w:pStyle w:val="NoSpacing"/>
      </w:pPr>
    </w:p>
    <w:p w14:paraId="038FBDD3" w14:textId="77777777" w:rsidR="00044B9D" w:rsidRDefault="00044B9D" w:rsidP="00044B9D">
      <w:pPr>
        <w:pStyle w:val="NoSpacing"/>
      </w:pPr>
      <w:r>
        <w:t>22 November 2024</w:t>
      </w:r>
    </w:p>
    <w:p w14:paraId="2D68DE9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FBC87" w14:textId="77777777" w:rsidR="00044B9D" w:rsidRDefault="00044B9D" w:rsidP="009139A6">
      <w:r>
        <w:separator/>
      </w:r>
    </w:p>
  </w:endnote>
  <w:endnote w:type="continuationSeparator" w:id="0">
    <w:p w14:paraId="2D42CF00" w14:textId="77777777" w:rsidR="00044B9D" w:rsidRDefault="00044B9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48B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D3AB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B37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CD65E" w14:textId="77777777" w:rsidR="00044B9D" w:rsidRDefault="00044B9D" w:rsidP="009139A6">
      <w:r>
        <w:separator/>
      </w:r>
    </w:p>
  </w:footnote>
  <w:footnote w:type="continuationSeparator" w:id="0">
    <w:p w14:paraId="3E59714B" w14:textId="77777777" w:rsidR="00044B9D" w:rsidRDefault="00044B9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F91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2EF6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1383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9D"/>
    <w:rsid w:val="00044B9D"/>
    <w:rsid w:val="000666E0"/>
    <w:rsid w:val="002510B7"/>
    <w:rsid w:val="00270799"/>
    <w:rsid w:val="00432B0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7DB20"/>
  <w15:chartTrackingRefBased/>
  <w15:docId w15:val="{01A59C9D-5D5C-4A39-838E-B4CB3203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2024-11-26T20:47:00Z</dcterms:created>
  <dcterms:modified xsi:type="dcterms:W3CDTF">2024-11-26T20:48:00Z</dcterms:modified>
</cp:coreProperties>
</file>