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9E7B5F" w:rsidP="00E71FC3">
      <w:pPr>
        <w:pStyle w:val="NoSpacing"/>
      </w:pPr>
      <w:r>
        <w:rPr>
          <w:u w:val="single"/>
        </w:rPr>
        <w:t>sir Robert HANLEY</w:t>
      </w:r>
      <w:r>
        <w:t xml:space="preserve">   </w:t>
      </w:r>
      <w:proofErr w:type="gramStart"/>
      <w:r>
        <w:t xml:space="preserve">   (</w:t>
      </w:r>
      <w:proofErr w:type="gramEnd"/>
      <w:r>
        <w:t>d.ca.1426)</w:t>
      </w:r>
    </w:p>
    <w:p w:rsidR="009E7B5F" w:rsidRDefault="009E7B5F" w:rsidP="00E71FC3">
      <w:pPr>
        <w:pStyle w:val="NoSpacing"/>
      </w:pPr>
      <w:r>
        <w:t>Vicar of Hatfield.</w:t>
      </w:r>
    </w:p>
    <w:p w:rsidR="009E7B5F" w:rsidRDefault="009E7B5F" w:rsidP="00E71FC3">
      <w:pPr>
        <w:pStyle w:val="NoSpacing"/>
      </w:pPr>
    </w:p>
    <w:p w:rsidR="009E7B5F" w:rsidRDefault="009E7B5F" w:rsidP="00E71FC3">
      <w:pPr>
        <w:pStyle w:val="NoSpacing"/>
      </w:pPr>
    </w:p>
    <w:p w:rsidR="009E7B5F" w:rsidRDefault="009E7B5F" w:rsidP="009E7B5F">
      <w:pPr>
        <w:pStyle w:val="NoSpacing"/>
      </w:pPr>
      <w:r>
        <w:t>14 Jun.1426</w:t>
      </w:r>
      <w:r>
        <w:tab/>
      </w:r>
      <w:r>
        <w:t>Probate of his Will.  (</w:t>
      </w:r>
      <w:r>
        <w:t>W.Y.R. p.78)</w:t>
      </w:r>
      <w:bookmarkStart w:id="0" w:name="_GoBack"/>
      <w:bookmarkEnd w:id="0"/>
    </w:p>
    <w:p w:rsidR="009E7B5F" w:rsidRDefault="009E7B5F" w:rsidP="009E7B5F">
      <w:pPr>
        <w:pStyle w:val="NoSpacing"/>
      </w:pPr>
    </w:p>
    <w:p w:rsidR="009E7B5F" w:rsidRDefault="009E7B5F" w:rsidP="009E7B5F">
      <w:pPr>
        <w:pStyle w:val="NoSpacing"/>
      </w:pPr>
    </w:p>
    <w:p w:rsidR="009E7B5F" w:rsidRDefault="009E7B5F" w:rsidP="009E7B5F">
      <w:pPr>
        <w:pStyle w:val="NoSpacing"/>
      </w:pPr>
      <w:r>
        <w:t>14 January 2018</w:t>
      </w:r>
    </w:p>
    <w:p w:rsidR="009E7B5F" w:rsidRPr="009E7B5F" w:rsidRDefault="009E7B5F" w:rsidP="00E71FC3">
      <w:pPr>
        <w:pStyle w:val="NoSpacing"/>
      </w:pPr>
    </w:p>
    <w:sectPr w:rsidR="009E7B5F" w:rsidRPr="009E7B5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B5F" w:rsidRDefault="009E7B5F" w:rsidP="00E71FC3">
      <w:pPr>
        <w:spacing w:after="0" w:line="240" w:lineRule="auto"/>
      </w:pPr>
      <w:r>
        <w:separator/>
      </w:r>
    </w:p>
  </w:endnote>
  <w:endnote w:type="continuationSeparator" w:id="0">
    <w:p w:rsidR="009E7B5F" w:rsidRDefault="009E7B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B5F" w:rsidRDefault="009E7B5F" w:rsidP="00E71FC3">
      <w:pPr>
        <w:spacing w:after="0" w:line="240" w:lineRule="auto"/>
      </w:pPr>
      <w:r>
        <w:separator/>
      </w:r>
    </w:p>
  </w:footnote>
  <w:footnote w:type="continuationSeparator" w:id="0">
    <w:p w:rsidR="009E7B5F" w:rsidRDefault="009E7B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5F"/>
    <w:rsid w:val="001A7C09"/>
    <w:rsid w:val="00577BD5"/>
    <w:rsid w:val="00656CBA"/>
    <w:rsid w:val="006A1F77"/>
    <w:rsid w:val="00733BE7"/>
    <w:rsid w:val="009E7B5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DF60"/>
  <w15:chartTrackingRefBased/>
  <w15:docId w15:val="{76896D72-B07D-495E-A88C-A4ECD482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2018-01-14T21:28:00Z</dcterms:created>
  <dcterms:modified xsi:type="dcterms:W3CDTF">2018-01-14T21:31:00Z</dcterms:modified>
</cp:coreProperties>
</file>