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D563" w14:textId="77777777" w:rsidR="005C6687" w:rsidRPr="0047582A" w:rsidRDefault="005C6687" w:rsidP="005C6687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  <w:u w:val="single"/>
        </w:rPr>
        <w:t>Walter HANNELL</w:t>
      </w:r>
      <w:r w:rsidRPr="0047582A">
        <w:rPr>
          <w:rStyle w:val="s1"/>
        </w:rPr>
        <w:t xml:space="preserve">  </w:t>
      </w:r>
      <w:proofErr w:type="gramStart"/>
      <w:r w:rsidRPr="0047582A">
        <w:rPr>
          <w:rStyle w:val="s1"/>
        </w:rPr>
        <w:t xml:space="preserve">   (</w:t>
      </w:r>
      <w:proofErr w:type="gramEnd"/>
      <w:r w:rsidRPr="0047582A">
        <w:rPr>
          <w:rStyle w:val="s1"/>
        </w:rPr>
        <w:t>fl.1508)</w:t>
      </w:r>
    </w:p>
    <w:p w14:paraId="19F5FFCC" w14:textId="77777777" w:rsidR="005C6687" w:rsidRPr="0047582A" w:rsidRDefault="005C6687" w:rsidP="005C6687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>of Worlingham, Suffolk.</w:t>
      </w:r>
    </w:p>
    <w:p w14:paraId="0D62FDDE" w14:textId="77777777" w:rsidR="005C6687" w:rsidRPr="0047582A" w:rsidRDefault="005C6687" w:rsidP="005C6687">
      <w:pPr>
        <w:pStyle w:val="NoSpacing"/>
        <w:tabs>
          <w:tab w:val="left" w:pos="720"/>
        </w:tabs>
        <w:rPr>
          <w:rStyle w:val="s1"/>
        </w:rPr>
      </w:pPr>
    </w:p>
    <w:p w14:paraId="29B1EF70" w14:textId="77777777" w:rsidR="005C6687" w:rsidRPr="0047582A" w:rsidRDefault="005C6687" w:rsidP="005C6687">
      <w:pPr>
        <w:pStyle w:val="NoSpacing"/>
        <w:tabs>
          <w:tab w:val="left" w:pos="720"/>
        </w:tabs>
        <w:rPr>
          <w:rStyle w:val="s1"/>
        </w:rPr>
      </w:pPr>
    </w:p>
    <w:p w14:paraId="2A3B6199" w14:textId="77777777" w:rsidR="005C6687" w:rsidRPr="0047582A" w:rsidRDefault="005C6687" w:rsidP="005C6687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ab/>
        <w:t>1508</w:t>
      </w:r>
      <w:r w:rsidRPr="0047582A">
        <w:rPr>
          <w:rStyle w:val="s1"/>
        </w:rPr>
        <w:tab/>
        <w:t>He made his Will.</w:t>
      </w:r>
    </w:p>
    <w:p w14:paraId="431BF01E" w14:textId="77777777" w:rsidR="005C6687" w:rsidRPr="0047582A" w:rsidRDefault="005C6687" w:rsidP="005C6687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ab/>
      </w:r>
      <w:r w:rsidRPr="0047582A">
        <w:rPr>
          <w:rStyle w:val="s1"/>
        </w:rPr>
        <w:tab/>
        <w:t>(</w:t>
      </w:r>
      <w:hyperlink r:id="rId6" w:history="1">
        <w:r w:rsidRPr="0047582A">
          <w:rPr>
            <w:rStyle w:val="Hyperlink"/>
            <w:rFonts w:ascii="Times New Roman" w:hAnsi="Times New Roman" w:cs="Times New Roman"/>
            <w:sz w:val="24"/>
            <w:szCs w:val="24"/>
          </w:rPr>
          <w:t>http://nrocat.norfolk.gov.uk</w:t>
        </w:r>
      </w:hyperlink>
      <w:r w:rsidRPr="0047582A">
        <w:rPr>
          <w:rStyle w:val="s1"/>
        </w:rPr>
        <w:t xml:space="preserve">  Cat. Ref. NCC Will register, </w:t>
      </w:r>
      <w:proofErr w:type="spellStart"/>
      <w:r w:rsidRPr="0047582A">
        <w:rPr>
          <w:rStyle w:val="s1"/>
        </w:rPr>
        <w:t>Spyltymber</w:t>
      </w:r>
      <w:proofErr w:type="spellEnd"/>
      <w:r w:rsidRPr="0047582A">
        <w:rPr>
          <w:rStyle w:val="s1"/>
        </w:rPr>
        <w:t xml:space="preserve"> 72)</w:t>
      </w:r>
    </w:p>
    <w:p w14:paraId="21D777F5" w14:textId="77777777" w:rsidR="005C6687" w:rsidRPr="0047582A" w:rsidRDefault="005C6687" w:rsidP="005C6687">
      <w:pPr>
        <w:pStyle w:val="NoSpacing"/>
        <w:tabs>
          <w:tab w:val="left" w:pos="720"/>
        </w:tabs>
        <w:rPr>
          <w:rStyle w:val="s1"/>
        </w:rPr>
      </w:pPr>
    </w:p>
    <w:p w14:paraId="6221A94D" w14:textId="77777777" w:rsidR="005C6687" w:rsidRPr="0047582A" w:rsidRDefault="005C6687" w:rsidP="005C6687">
      <w:pPr>
        <w:pStyle w:val="NoSpacing"/>
        <w:tabs>
          <w:tab w:val="left" w:pos="720"/>
        </w:tabs>
        <w:rPr>
          <w:rStyle w:val="s1"/>
        </w:rPr>
      </w:pPr>
    </w:p>
    <w:p w14:paraId="4068CAC3" w14:textId="77777777" w:rsidR="005C6687" w:rsidRPr="0047582A" w:rsidRDefault="005C6687" w:rsidP="005C6687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>31 August 2021</w:t>
      </w:r>
    </w:p>
    <w:p w14:paraId="1DB5095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7CE7" w14:textId="77777777" w:rsidR="005C6687" w:rsidRDefault="005C6687" w:rsidP="009139A6">
      <w:r>
        <w:separator/>
      </w:r>
    </w:p>
  </w:endnote>
  <w:endnote w:type="continuationSeparator" w:id="0">
    <w:p w14:paraId="16838AAC" w14:textId="77777777" w:rsidR="005C6687" w:rsidRDefault="005C66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5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D8B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F4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37C3" w14:textId="77777777" w:rsidR="005C6687" w:rsidRDefault="005C6687" w:rsidP="009139A6">
      <w:r>
        <w:separator/>
      </w:r>
    </w:p>
  </w:footnote>
  <w:footnote w:type="continuationSeparator" w:id="0">
    <w:p w14:paraId="5EAA3E79" w14:textId="77777777" w:rsidR="005C6687" w:rsidRDefault="005C66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C6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0A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C6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87"/>
    <w:rsid w:val="000666E0"/>
    <w:rsid w:val="002510B7"/>
    <w:rsid w:val="005C130B"/>
    <w:rsid w:val="005C6687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7A01"/>
  <w15:chartTrackingRefBased/>
  <w15:docId w15:val="{0BFDDA31-7877-49F9-B308-B80F9D3C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6687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5C6687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2021-09-10T14:44:00Z</dcterms:created>
  <dcterms:modified xsi:type="dcterms:W3CDTF">2021-09-10T14:44:00Z</dcterms:modified>
</cp:coreProperties>
</file>