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0F0" w:rsidRDefault="005D20F0" w:rsidP="005D20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Richard HANNEYS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5D20F0" w:rsidRDefault="005D20F0" w:rsidP="005D20F0">
      <w:pPr>
        <w:rPr>
          <w:rFonts w:ascii="Times New Roman" w:hAnsi="Times New Roman" w:cs="Times New Roman"/>
        </w:rPr>
      </w:pPr>
    </w:p>
    <w:p w:rsidR="005D20F0" w:rsidRDefault="005D20F0" w:rsidP="005D20F0">
      <w:pPr>
        <w:rPr>
          <w:rFonts w:ascii="Times New Roman" w:hAnsi="Times New Roman" w:cs="Times New Roman"/>
        </w:rPr>
      </w:pPr>
    </w:p>
    <w:p w:rsidR="005D20F0" w:rsidRDefault="005D20F0" w:rsidP="005D20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He made a plaint of trespass and taking against Thomas Adams, senior(q.v.),</w:t>
      </w:r>
    </w:p>
    <w:p w:rsidR="005D20F0" w:rsidRDefault="005D20F0" w:rsidP="005D20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Thomas Adams, junior(q.v.), Roger Adams(q.v.) and John Adams(q.v.),</w:t>
      </w:r>
    </w:p>
    <w:p w:rsidR="005D20F0" w:rsidRDefault="005D20F0" w:rsidP="005D20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all of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Astainton</w:t>
      </w:r>
      <w:proofErr w:type="spellEnd"/>
      <w:r>
        <w:rPr>
          <w:rFonts w:ascii="Times New Roman" w:hAnsi="Times New Roman" w:cs="Times New Roman"/>
        </w:rPr>
        <w:t>, Shropshire.</w:t>
      </w:r>
    </w:p>
    <w:p w:rsidR="005D20F0" w:rsidRDefault="005D20F0" w:rsidP="005D20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856631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5D20F0" w:rsidRDefault="005D20F0" w:rsidP="005D20F0">
      <w:pPr>
        <w:rPr>
          <w:rFonts w:ascii="Times New Roman" w:hAnsi="Times New Roman" w:cs="Times New Roman"/>
        </w:rPr>
      </w:pPr>
    </w:p>
    <w:p w:rsidR="005D20F0" w:rsidRDefault="005D20F0" w:rsidP="005D20F0">
      <w:pPr>
        <w:rPr>
          <w:rFonts w:ascii="Times New Roman" w:hAnsi="Times New Roman" w:cs="Times New Roman"/>
        </w:rPr>
      </w:pPr>
    </w:p>
    <w:p w:rsidR="005D20F0" w:rsidRDefault="005D20F0" w:rsidP="005D20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January 2018</w:t>
      </w:r>
    </w:p>
    <w:p w:rsidR="006B2F86" w:rsidRPr="00E71FC3" w:rsidRDefault="005D20F0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20F0" w:rsidRDefault="005D20F0" w:rsidP="00E71FC3">
      <w:r>
        <w:separator/>
      </w:r>
    </w:p>
  </w:endnote>
  <w:endnote w:type="continuationSeparator" w:id="0">
    <w:p w:rsidR="005D20F0" w:rsidRDefault="005D20F0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20F0" w:rsidRDefault="005D20F0" w:rsidP="00E71FC3">
      <w:r>
        <w:separator/>
      </w:r>
    </w:p>
  </w:footnote>
  <w:footnote w:type="continuationSeparator" w:id="0">
    <w:p w:rsidR="005D20F0" w:rsidRDefault="005D20F0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0F0"/>
    <w:rsid w:val="001A7C09"/>
    <w:rsid w:val="00577BD5"/>
    <w:rsid w:val="005D20F0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468B75-D93E-4DCB-AC17-B1A2E052E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20F0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5D20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2018-01-06T17:02:00Z</dcterms:created>
  <dcterms:modified xsi:type="dcterms:W3CDTF">2018-01-06T17:02:00Z</dcterms:modified>
</cp:coreProperties>
</file>