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E0A" w:rsidRDefault="00564E0A" w:rsidP="00564E0A">
      <w:pPr>
        <w:pStyle w:val="NoSpacing"/>
      </w:pPr>
      <w:r>
        <w:rPr>
          <w:u w:val="single"/>
        </w:rPr>
        <w:t>John HANNIE</w:t>
      </w:r>
      <w:r>
        <w:t xml:space="preserve">       (fl.1462)</w:t>
      </w:r>
    </w:p>
    <w:p w:rsidR="00564E0A" w:rsidRDefault="00564E0A" w:rsidP="00564E0A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Lenham</w:t>
      </w:r>
      <w:proofErr w:type="spellEnd"/>
      <w:r>
        <w:t>, Kent.</w:t>
      </w:r>
    </w:p>
    <w:p w:rsidR="00564E0A" w:rsidRDefault="00564E0A" w:rsidP="00564E0A">
      <w:pPr>
        <w:pStyle w:val="NoSpacing"/>
      </w:pPr>
    </w:p>
    <w:p w:rsidR="00564E0A" w:rsidRDefault="00564E0A" w:rsidP="00564E0A">
      <w:pPr>
        <w:pStyle w:val="NoSpacing"/>
      </w:pPr>
    </w:p>
    <w:p w:rsidR="00564E0A" w:rsidRDefault="00564E0A" w:rsidP="00564E0A">
      <w:pPr>
        <w:pStyle w:val="NoSpacing"/>
      </w:pPr>
      <w:r>
        <w:tab/>
        <w:t>1462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p.228)</w:t>
      </w:r>
    </w:p>
    <w:p w:rsidR="00564E0A" w:rsidRDefault="00564E0A" w:rsidP="00564E0A">
      <w:pPr>
        <w:pStyle w:val="NoSpacing"/>
      </w:pPr>
    </w:p>
    <w:p w:rsidR="00564E0A" w:rsidRDefault="00564E0A" w:rsidP="00564E0A">
      <w:pPr>
        <w:pStyle w:val="NoSpacing"/>
      </w:pPr>
    </w:p>
    <w:p w:rsidR="00564E0A" w:rsidRDefault="00564E0A" w:rsidP="00564E0A">
      <w:pPr>
        <w:pStyle w:val="NoSpacing"/>
      </w:pPr>
    </w:p>
    <w:p w:rsidR="00564E0A" w:rsidRDefault="00564E0A" w:rsidP="00564E0A">
      <w:pPr>
        <w:pStyle w:val="NoSpacing"/>
      </w:pPr>
      <w:r>
        <w:t>25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E0A" w:rsidRDefault="00564E0A" w:rsidP="00920DE3">
      <w:pPr>
        <w:spacing w:after="0" w:line="240" w:lineRule="auto"/>
      </w:pPr>
      <w:r>
        <w:separator/>
      </w:r>
    </w:p>
  </w:endnote>
  <w:endnote w:type="continuationSeparator" w:id="0">
    <w:p w:rsidR="00564E0A" w:rsidRDefault="00564E0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E0A" w:rsidRDefault="00564E0A" w:rsidP="00920DE3">
      <w:pPr>
        <w:spacing w:after="0" w:line="240" w:lineRule="auto"/>
      </w:pPr>
      <w:r>
        <w:separator/>
      </w:r>
    </w:p>
  </w:footnote>
  <w:footnote w:type="continuationSeparator" w:id="0">
    <w:p w:rsidR="00564E0A" w:rsidRDefault="00564E0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E0A"/>
    <w:rsid w:val="00120749"/>
    <w:rsid w:val="00564E0A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2014-09-30T21:54:00Z</dcterms:created>
  <dcterms:modified xsi:type="dcterms:W3CDTF">2014-09-30T21:55:00Z</dcterms:modified>
</cp:coreProperties>
</file>