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DA64" w14:textId="77777777" w:rsidR="004E5DD2" w:rsidRDefault="004E5DD2" w:rsidP="004E5D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HANNYS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06C318BB" w14:textId="77777777" w:rsidR="004E5DD2" w:rsidRDefault="004E5DD2" w:rsidP="004E5D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Shropshire.</w:t>
      </w:r>
    </w:p>
    <w:p w14:paraId="05986EB7" w14:textId="77777777" w:rsidR="004E5DD2" w:rsidRDefault="004E5DD2" w:rsidP="004E5DD2">
      <w:pPr>
        <w:pStyle w:val="NoSpacing"/>
        <w:rPr>
          <w:rFonts w:cs="Times New Roman"/>
          <w:szCs w:val="24"/>
        </w:rPr>
      </w:pPr>
    </w:p>
    <w:p w14:paraId="43DC1F79" w14:textId="77777777" w:rsidR="004E5DD2" w:rsidRDefault="004E5DD2" w:rsidP="004E5DD2">
      <w:pPr>
        <w:pStyle w:val="NoSpacing"/>
        <w:rPr>
          <w:rFonts w:cs="Times New Roman"/>
          <w:szCs w:val="24"/>
        </w:rPr>
      </w:pPr>
    </w:p>
    <w:p w14:paraId="6EB03940" w14:textId="77777777" w:rsidR="004E5DD2" w:rsidRDefault="004E5DD2" w:rsidP="004E5D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Robert </w:t>
      </w:r>
      <w:proofErr w:type="spellStart"/>
      <w:r>
        <w:rPr>
          <w:rFonts w:cs="Times New Roman"/>
          <w:szCs w:val="24"/>
        </w:rPr>
        <w:t>Hannys</w:t>
      </w:r>
      <w:proofErr w:type="spellEnd"/>
      <w:r>
        <w:rPr>
          <w:rFonts w:cs="Times New Roman"/>
          <w:szCs w:val="24"/>
        </w:rPr>
        <w:t xml:space="preserve">, who was the brother of Margery </w:t>
      </w:r>
      <w:proofErr w:type="spellStart"/>
      <w:r>
        <w:rPr>
          <w:rFonts w:cs="Times New Roman"/>
          <w:szCs w:val="24"/>
        </w:rPr>
        <w:t>Bessell</w:t>
      </w:r>
      <w:proofErr w:type="spellEnd"/>
      <w:r>
        <w:rPr>
          <w:rFonts w:cs="Times New Roman"/>
          <w:szCs w:val="24"/>
        </w:rPr>
        <w:t>(q.v.).</w:t>
      </w:r>
    </w:p>
    <w:p w14:paraId="79913359" w14:textId="77777777" w:rsidR="004E5DD2" w:rsidRDefault="004E5DD2" w:rsidP="004E5D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Fifteenth-Century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>. A companion”, ed. Michael Hicks pub:  The Boydell Press 2012 p.66)</w:t>
      </w:r>
    </w:p>
    <w:p w14:paraId="526BDB23" w14:textId="77777777" w:rsidR="004E5DD2" w:rsidRDefault="004E5DD2" w:rsidP="004E5DD2">
      <w:pPr>
        <w:pStyle w:val="NoSpacing"/>
        <w:rPr>
          <w:rFonts w:cs="Times New Roman"/>
          <w:szCs w:val="24"/>
        </w:rPr>
      </w:pPr>
    </w:p>
    <w:p w14:paraId="0EC2A6A8" w14:textId="77777777" w:rsidR="004E5DD2" w:rsidRDefault="004E5DD2" w:rsidP="004E5DD2">
      <w:pPr>
        <w:pStyle w:val="NoSpacing"/>
        <w:rPr>
          <w:rFonts w:cs="Times New Roman"/>
          <w:szCs w:val="24"/>
        </w:rPr>
      </w:pPr>
    </w:p>
    <w:p w14:paraId="5C8045CF" w14:textId="77777777" w:rsidR="004E5DD2" w:rsidRDefault="004E5DD2" w:rsidP="004E5DD2">
      <w:pPr>
        <w:pStyle w:val="NoSpacing"/>
      </w:pPr>
      <w:r>
        <w:rPr>
          <w:rFonts w:cs="Times New Roman"/>
          <w:szCs w:val="24"/>
        </w:rPr>
        <w:t>18 May1484</w:t>
      </w:r>
      <w:r>
        <w:rPr>
          <w:rFonts w:cs="Times New Roman"/>
          <w:szCs w:val="24"/>
        </w:rPr>
        <w:tab/>
        <w:t>His aunt died, and he inherited her lands.</w:t>
      </w:r>
      <w:r>
        <w:t xml:space="preserve">   (ibid.)</w:t>
      </w:r>
    </w:p>
    <w:p w14:paraId="4002FAAE" w14:textId="77777777" w:rsidR="004E5DD2" w:rsidRDefault="004E5DD2" w:rsidP="004E5DD2">
      <w:pPr>
        <w:pStyle w:val="NoSpacing"/>
      </w:pPr>
    </w:p>
    <w:p w14:paraId="4D57AEF1" w14:textId="77777777" w:rsidR="004E5DD2" w:rsidRDefault="004E5DD2" w:rsidP="004E5DD2">
      <w:pPr>
        <w:pStyle w:val="NoSpacing"/>
      </w:pPr>
    </w:p>
    <w:p w14:paraId="37DF2333" w14:textId="77777777" w:rsidR="004E5DD2" w:rsidRPr="005660CE" w:rsidRDefault="004E5DD2" w:rsidP="004E5DD2">
      <w:pPr>
        <w:pStyle w:val="NoSpacing"/>
        <w:rPr>
          <w:rFonts w:cs="Times New Roman"/>
          <w:szCs w:val="24"/>
        </w:rPr>
      </w:pPr>
      <w:r>
        <w:t>25 May 2023</w:t>
      </w:r>
    </w:p>
    <w:p w14:paraId="078C97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A64C" w14:textId="77777777" w:rsidR="004E5DD2" w:rsidRDefault="004E5DD2" w:rsidP="009139A6">
      <w:r>
        <w:separator/>
      </w:r>
    </w:p>
  </w:endnote>
  <w:endnote w:type="continuationSeparator" w:id="0">
    <w:p w14:paraId="76210281" w14:textId="77777777" w:rsidR="004E5DD2" w:rsidRDefault="004E5D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A8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38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96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2AD6" w14:textId="77777777" w:rsidR="004E5DD2" w:rsidRDefault="004E5DD2" w:rsidP="009139A6">
      <w:r>
        <w:separator/>
      </w:r>
    </w:p>
  </w:footnote>
  <w:footnote w:type="continuationSeparator" w:id="0">
    <w:p w14:paraId="48413F94" w14:textId="77777777" w:rsidR="004E5DD2" w:rsidRDefault="004E5D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D8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8D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10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D2"/>
    <w:rsid w:val="000666E0"/>
    <w:rsid w:val="002510B7"/>
    <w:rsid w:val="004E5DD2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5978"/>
  <w15:chartTrackingRefBased/>
  <w15:docId w15:val="{FE2C0369-C18D-4891-AD2A-9A54E437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2023-05-25T19:41:00Z</dcterms:created>
  <dcterms:modified xsi:type="dcterms:W3CDTF">2023-05-25T19:42:00Z</dcterms:modified>
</cp:coreProperties>
</file>