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80FC8" w14:textId="77777777" w:rsidR="009F56B6" w:rsidRDefault="009F56B6" w:rsidP="009F56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de HANONIA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C52536F" w14:textId="77777777" w:rsidR="009F56B6" w:rsidRDefault="009F56B6" w:rsidP="009F56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Preachers.</w:t>
      </w:r>
    </w:p>
    <w:p w14:paraId="3D5792C1" w14:textId="77777777" w:rsidR="009F56B6" w:rsidRDefault="009F56B6" w:rsidP="009F56B6">
      <w:pPr>
        <w:pStyle w:val="NoSpacing"/>
        <w:rPr>
          <w:rFonts w:cs="Times New Roman"/>
          <w:szCs w:val="24"/>
        </w:rPr>
      </w:pPr>
    </w:p>
    <w:p w14:paraId="63A5D040" w14:textId="77777777" w:rsidR="009F56B6" w:rsidRDefault="009F56B6" w:rsidP="009F56B6">
      <w:pPr>
        <w:pStyle w:val="NoSpacing"/>
        <w:rPr>
          <w:rFonts w:cs="Times New Roman"/>
          <w:szCs w:val="24"/>
        </w:rPr>
      </w:pPr>
    </w:p>
    <w:p w14:paraId="6B3314CB" w14:textId="77777777" w:rsidR="009F56B6" w:rsidRDefault="009F56B6" w:rsidP="009F56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21B19F04" w14:textId="77777777" w:rsidR="009F56B6" w:rsidRDefault="009F56B6" w:rsidP="009F56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362E2C41" w14:textId="77777777" w:rsidR="009F56B6" w:rsidRDefault="009F56B6" w:rsidP="009F56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24647E40" w14:textId="77777777" w:rsidR="009F56B6" w:rsidRDefault="009F56B6" w:rsidP="009F56B6">
      <w:pPr>
        <w:pStyle w:val="NoSpacing"/>
        <w:rPr>
          <w:rFonts w:cs="Times New Roman"/>
          <w:szCs w:val="24"/>
        </w:rPr>
      </w:pPr>
    </w:p>
    <w:p w14:paraId="3E4C1F6A" w14:textId="77777777" w:rsidR="009F56B6" w:rsidRDefault="009F56B6" w:rsidP="009F56B6">
      <w:pPr>
        <w:pStyle w:val="NoSpacing"/>
        <w:rPr>
          <w:rFonts w:cs="Times New Roman"/>
          <w:szCs w:val="24"/>
        </w:rPr>
      </w:pPr>
    </w:p>
    <w:p w14:paraId="095DE7E6" w14:textId="77777777" w:rsidR="009F56B6" w:rsidRDefault="009F56B6" w:rsidP="009F56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599DBB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7FC39" w14:textId="77777777" w:rsidR="009F56B6" w:rsidRDefault="009F56B6" w:rsidP="009139A6">
      <w:r>
        <w:separator/>
      </w:r>
    </w:p>
  </w:endnote>
  <w:endnote w:type="continuationSeparator" w:id="0">
    <w:p w14:paraId="14098019" w14:textId="77777777" w:rsidR="009F56B6" w:rsidRDefault="009F56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5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BA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22B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00760" w14:textId="77777777" w:rsidR="009F56B6" w:rsidRDefault="009F56B6" w:rsidP="009139A6">
      <w:r>
        <w:separator/>
      </w:r>
    </w:p>
  </w:footnote>
  <w:footnote w:type="continuationSeparator" w:id="0">
    <w:p w14:paraId="38655DA5" w14:textId="77777777" w:rsidR="009F56B6" w:rsidRDefault="009F56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826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97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B9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B6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9F56B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F3E3"/>
  <w15:chartTrackingRefBased/>
  <w15:docId w15:val="{04FAC732-795D-40AA-85D1-4021753F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2024-12-24T07:46:00Z</dcterms:created>
  <dcterms:modified xsi:type="dcterms:W3CDTF">2024-12-24T07:47:00Z</dcterms:modified>
</cp:coreProperties>
</file>