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A81D" w14:textId="77777777" w:rsidR="00A7611B" w:rsidRDefault="00A7611B" w:rsidP="00A761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fl.1438)</w:t>
      </w:r>
    </w:p>
    <w:p w14:paraId="678336A0" w14:textId="77777777" w:rsidR="00A7611B" w:rsidRDefault="00A7611B" w:rsidP="00A7611B">
      <w:pPr>
        <w:pStyle w:val="NoSpacing"/>
        <w:rPr>
          <w:rFonts w:cs="Times New Roman"/>
          <w:szCs w:val="24"/>
        </w:rPr>
      </w:pPr>
    </w:p>
    <w:p w14:paraId="2FD38D04" w14:textId="77777777" w:rsidR="00A7611B" w:rsidRDefault="00A7611B" w:rsidP="00A7611B">
      <w:pPr>
        <w:pStyle w:val="NoSpacing"/>
        <w:rPr>
          <w:rFonts w:cs="Times New Roman"/>
          <w:szCs w:val="24"/>
        </w:rPr>
      </w:pPr>
    </w:p>
    <w:p w14:paraId="61D593B7" w14:textId="77777777" w:rsidR="00A7611B" w:rsidRDefault="00A7611B" w:rsidP="00A7611B">
      <w:pPr>
        <w:pStyle w:val="NoSpacing"/>
        <w:ind w:left="1440" w:hanging="1440"/>
        <w:rPr>
          <w:rFonts w:cs="Times New Roman"/>
          <w:szCs w:val="24"/>
        </w:rPr>
      </w:pPr>
      <w:r>
        <w:rPr>
          <w:rFonts w:cs="Times New Roman"/>
          <w:szCs w:val="24"/>
        </w:rPr>
        <w:t>22 Jan.1438</w:t>
      </w:r>
      <w:r>
        <w:rPr>
          <w:rFonts w:cs="Times New Roman"/>
          <w:szCs w:val="24"/>
        </w:rPr>
        <w:tab/>
        <w:t xml:space="preserve">He was a juror on the inquisition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held in </w:t>
      </w:r>
      <w:proofErr w:type="spellStart"/>
      <w:r>
        <w:rPr>
          <w:rFonts w:cs="Times New Roman"/>
          <w:szCs w:val="24"/>
        </w:rPr>
        <w:t>Mentmore</w:t>
      </w:r>
      <w:proofErr w:type="spellEnd"/>
      <w:r>
        <w:rPr>
          <w:rFonts w:cs="Times New Roman"/>
          <w:szCs w:val="24"/>
        </w:rPr>
        <w:t>, Buckinghamshire, into lands of Constance Holand(q.v.).</w:t>
      </w:r>
    </w:p>
    <w:p w14:paraId="5990B556" w14:textId="77777777" w:rsidR="00A7611B" w:rsidRDefault="00A7611B" w:rsidP="00A761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E20D02">
          <w:rPr>
            <w:rStyle w:val="Hyperlink"/>
            <w:rFonts w:cs="Times New Roman"/>
            <w:szCs w:val="24"/>
          </w:rPr>
          <w:t>https://inquisitionspostmortem.ac.uk/view/inquisition/25-109/119</w:t>
        </w:r>
      </w:hyperlink>
      <w:r>
        <w:rPr>
          <w:rFonts w:cs="Times New Roman"/>
          <w:szCs w:val="24"/>
        </w:rPr>
        <w:t xml:space="preserve"> )</w:t>
      </w:r>
    </w:p>
    <w:p w14:paraId="1F8986A0" w14:textId="77777777" w:rsidR="00A7611B" w:rsidRDefault="00A7611B" w:rsidP="00A7611B">
      <w:pPr>
        <w:pStyle w:val="NoSpacing"/>
        <w:rPr>
          <w:rFonts w:cs="Times New Roman"/>
          <w:szCs w:val="24"/>
        </w:rPr>
      </w:pPr>
    </w:p>
    <w:p w14:paraId="79FE6E8E" w14:textId="77777777" w:rsidR="00A7611B" w:rsidRDefault="00A7611B" w:rsidP="00A7611B">
      <w:pPr>
        <w:pStyle w:val="NoSpacing"/>
        <w:rPr>
          <w:rFonts w:cs="Times New Roman"/>
          <w:szCs w:val="24"/>
        </w:rPr>
      </w:pPr>
    </w:p>
    <w:p w14:paraId="30E433E6" w14:textId="77777777" w:rsidR="00A7611B" w:rsidRDefault="00A7611B" w:rsidP="00A761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2023</w:t>
      </w:r>
    </w:p>
    <w:p w14:paraId="64498A2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FC7D" w14:textId="77777777" w:rsidR="00A7611B" w:rsidRDefault="00A7611B" w:rsidP="009139A6">
      <w:r>
        <w:separator/>
      </w:r>
    </w:p>
  </w:endnote>
  <w:endnote w:type="continuationSeparator" w:id="0">
    <w:p w14:paraId="2A106D76" w14:textId="77777777" w:rsidR="00A7611B" w:rsidRDefault="00A761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DCED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21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2C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6EE55" w14:textId="77777777" w:rsidR="00A7611B" w:rsidRDefault="00A7611B" w:rsidP="009139A6">
      <w:r>
        <w:separator/>
      </w:r>
    </w:p>
  </w:footnote>
  <w:footnote w:type="continuationSeparator" w:id="0">
    <w:p w14:paraId="0212109E" w14:textId="77777777" w:rsidR="00A7611B" w:rsidRDefault="00A761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8DCB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E239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852E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1B"/>
    <w:rsid w:val="000666E0"/>
    <w:rsid w:val="002510B7"/>
    <w:rsid w:val="005C130B"/>
    <w:rsid w:val="00826F5C"/>
    <w:rsid w:val="009139A6"/>
    <w:rsid w:val="009448BB"/>
    <w:rsid w:val="00947624"/>
    <w:rsid w:val="00A3176C"/>
    <w:rsid w:val="00A7611B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EAF3"/>
  <w15:chartTrackingRefBased/>
  <w15:docId w15:val="{577F7AC7-0DCC-4259-A84C-D22E0820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761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25-109/11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2023-06-22T19:26:00Z</dcterms:created>
  <dcterms:modified xsi:type="dcterms:W3CDTF">2023-06-22T19:26:00Z</dcterms:modified>
</cp:coreProperties>
</file>