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40ED" w14:textId="796071D2" w:rsidR="00BA00AB" w:rsidRDefault="0043384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Gilbert HANSARD</w:t>
      </w:r>
      <w:r>
        <w:rPr>
          <w:rFonts w:ascii="Times New Roman" w:hAnsi="Times New Roman" w:cs="Times New Roman"/>
          <w:sz w:val="24"/>
          <w:szCs w:val="24"/>
        </w:rPr>
        <w:t xml:space="preserve">        (fl.1440)</w:t>
      </w:r>
    </w:p>
    <w:p w14:paraId="03FB7E61" w14:textId="622BF0BB" w:rsidR="00433845" w:rsidRDefault="0043384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F1731" w14:textId="1FE983CD" w:rsidR="00433845" w:rsidRDefault="0043384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21082" w14:textId="42C1D029" w:rsidR="00433845" w:rsidRDefault="0043384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son of Sir Richard Hansard(q.v.); a Lindsey coroner.</w:t>
      </w:r>
    </w:p>
    <w:p w14:paraId="754B7F46" w14:textId="1C88854A" w:rsidR="00433845" w:rsidRDefault="00433845" w:rsidP="00433845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(“The Lincolnshire Gentry and the Wars of the Roses” by Jonathon E.Mackman,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107 n.124)</w:t>
      </w:r>
    </w:p>
    <w:p w14:paraId="3C6E34D6" w14:textId="6AEDCC82" w:rsidR="00433845" w:rsidRDefault="00433845" w:rsidP="00433845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FCB7E1A" w14:textId="7CB1946B" w:rsidR="00433845" w:rsidRDefault="00433845" w:rsidP="00433845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97B911" w14:textId="23888365" w:rsidR="00433845" w:rsidRDefault="00433845" w:rsidP="0043384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1 October 2022</w:t>
      </w:r>
    </w:p>
    <w:p w14:paraId="205B9AB9" w14:textId="77777777" w:rsidR="00433845" w:rsidRPr="00433845" w:rsidRDefault="0043384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33845" w:rsidRPr="00433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BE71" w14:textId="77777777" w:rsidR="00433845" w:rsidRDefault="00433845" w:rsidP="009139A6">
      <w:r>
        <w:separator/>
      </w:r>
    </w:p>
  </w:endnote>
  <w:endnote w:type="continuationSeparator" w:id="0">
    <w:p w14:paraId="5F770FC4" w14:textId="77777777" w:rsidR="00433845" w:rsidRDefault="004338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0E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DF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9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8C07" w14:textId="77777777" w:rsidR="00433845" w:rsidRDefault="00433845" w:rsidP="009139A6">
      <w:r>
        <w:separator/>
      </w:r>
    </w:p>
  </w:footnote>
  <w:footnote w:type="continuationSeparator" w:id="0">
    <w:p w14:paraId="095EE272" w14:textId="77777777" w:rsidR="00433845" w:rsidRDefault="004338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0E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C9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4E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45"/>
    <w:rsid w:val="000666E0"/>
    <w:rsid w:val="002510B7"/>
    <w:rsid w:val="0043384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31B7"/>
  <w15:chartTrackingRefBased/>
  <w15:docId w15:val="{CA458893-5491-4057-8890-9FD92176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styleId="PlainText">
    <w:name w:val="Plain Text"/>
    <w:basedOn w:val="Normal"/>
    <w:link w:val="PlainTextChar"/>
    <w:semiHidden/>
    <w:unhideWhenUsed/>
    <w:rsid w:val="0043384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33845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2022-10-01T19:56:00Z</dcterms:created>
  <dcterms:modified xsi:type="dcterms:W3CDTF">2022-10-01T19:59:00Z</dcterms:modified>
</cp:coreProperties>
</file>