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0A63B" w14:textId="77777777" w:rsidR="00E720E3" w:rsidRDefault="00E720E3" w:rsidP="00E72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HANSARD</w:t>
      </w:r>
      <w:r>
        <w:rPr>
          <w:rFonts w:ascii="Times New Roman" w:hAnsi="Times New Roman" w:cs="Times New Roman"/>
        </w:rPr>
        <w:t xml:space="preserve">       (fl.1483)</w:t>
      </w:r>
    </w:p>
    <w:p w14:paraId="31E608F1" w14:textId="77777777" w:rsidR="00E720E3" w:rsidRDefault="00E720E3" w:rsidP="00E72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Owersby</w:t>
      </w:r>
      <w:proofErr w:type="spellEnd"/>
      <w:r>
        <w:rPr>
          <w:rFonts w:ascii="Times New Roman" w:hAnsi="Times New Roman" w:cs="Times New Roman"/>
        </w:rPr>
        <w:t>, Lincolnshire.</w:t>
      </w:r>
    </w:p>
    <w:p w14:paraId="60F1C16B" w14:textId="77777777" w:rsidR="00E720E3" w:rsidRDefault="00E720E3" w:rsidP="00E720E3">
      <w:pPr>
        <w:rPr>
          <w:rFonts w:ascii="Times New Roman" w:hAnsi="Times New Roman" w:cs="Times New Roman"/>
        </w:rPr>
      </w:pPr>
    </w:p>
    <w:p w14:paraId="359604BB" w14:textId="77777777" w:rsidR="00E720E3" w:rsidRDefault="00E720E3" w:rsidP="00E720E3">
      <w:pPr>
        <w:rPr>
          <w:rFonts w:ascii="Times New Roman" w:hAnsi="Times New Roman" w:cs="Times New Roman"/>
        </w:rPr>
      </w:pPr>
    </w:p>
    <w:p w14:paraId="57405220" w14:textId="77777777" w:rsidR="00E720E3" w:rsidRDefault="00E720E3" w:rsidP="00E72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Chittok</w:t>
      </w:r>
      <w:proofErr w:type="spellEnd"/>
      <w:r>
        <w:rPr>
          <w:rFonts w:ascii="Times New Roman" w:hAnsi="Times New Roman" w:cs="Times New Roman"/>
        </w:rPr>
        <w:t xml:space="preserve"> of London, draper(q.v.), as the executor of his wife, </w:t>
      </w:r>
    </w:p>
    <w:p w14:paraId="599B6772" w14:textId="77777777" w:rsidR="00E720E3" w:rsidRDefault="00E720E3" w:rsidP="00E72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Elizabeth(q.v.), brought a plaint of debt against him.</w:t>
      </w:r>
    </w:p>
    <w:p w14:paraId="39DC67BE" w14:textId="77777777" w:rsidR="00E720E3" w:rsidRDefault="00E720E3" w:rsidP="00E72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784AA01" w14:textId="77777777" w:rsidR="00E720E3" w:rsidRDefault="00E720E3" w:rsidP="00E720E3">
      <w:pPr>
        <w:rPr>
          <w:rFonts w:ascii="Times New Roman" w:hAnsi="Times New Roman" w:cs="Times New Roman"/>
        </w:rPr>
      </w:pPr>
    </w:p>
    <w:p w14:paraId="177ADB3B" w14:textId="77777777" w:rsidR="00E720E3" w:rsidRDefault="00E720E3" w:rsidP="00E720E3">
      <w:pPr>
        <w:rPr>
          <w:rFonts w:ascii="Times New Roman" w:hAnsi="Times New Roman" w:cs="Times New Roman"/>
        </w:rPr>
      </w:pPr>
    </w:p>
    <w:p w14:paraId="5F392B5E" w14:textId="77777777" w:rsidR="00E720E3" w:rsidRDefault="00E720E3" w:rsidP="00E720E3">
      <w:pPr>
        <w:rPr>
          <w:rFonts w:ascii="Times New Roman" w:hAnsi="Times New Roman" w:cs="Times New Roman"/>
        </w:rPr>
      </w:pPr>
    </w:p>
    <w:p w14:paraId="2F41932F" w14:textId="77777777" w:rsidR="00E720E3" w:rsidRDefault="00E720E3" w:rsidP="00E72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July 2019</w:t>
      </w:r>
    </w:p>
    <w:p w14:paraId="4D79F43E" w14:textId="77777777" w:rsidR="006B2F86" w:rsidRPr="00E71FC3" w:rsidRDefault="00E720E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72C7B" w14:textId="77777777" w:rsidR="00E720E3" w:rsidRDefault="00E720E3" w:rsidP="00E71FC3">
      <w:r>
        <w:separator/>
      </w:r>
    </w:p>
  </w:endnote>
  <w:endnote w:type="continuationSeparator" w:id="0">
    <w:p w14:paraId="6DEFD026" w14:textId="77777777" w:rsidR="00E720E3" w:rsidRDefault="00E720E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8BA3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BBC26" w14:textId="77777777" w:rsidR="00E720E3" w:rsidRDefault="00E720E3" w:rsidP="00E71FC3">
      <w:r>
        <w:separator/>
      </w:r>
    </w:p>
  </w:footnote>
  <w:footnote w:type="continuationSeparator" w:id="0">
    <w:p w14:paraId="149F1AB8" w14:textId="77777777" w:rsidR="00E720E3" w:rsidRDefault="00E720E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E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720E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D1D0"/>
  <w15:chartTrackingRefBased/>
  <w15:docId w15:val="{099C9786-D2DC-4C62-9947-5E6B5BD6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0E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2019-07-15T19:26:00Z</dcterms:created>
  <dcterms:modified xsi:type="dcterms:W3CDTF">2019-07-15T19:27:00Z</dcterms:modified>
</cp:coreProperties>
</file>