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5C564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William HA</w:t>
      </w:r>
      <w:r w:rsidR="007752BC">
        <w:rPr>
          <w:rFonts w:ascii="Times New Roman" w:hAnsi="Times New Roman" w:cs="Times New Roman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z w:val="24"/>
          <w:szCs w:val="24"/>
          <w:u w:val="single"/>
        </w:rPr>
        <w:t>SARD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fl.1500)</w:t>
      </w:r>
    </w:p>
    <w:p w:rsidR="005C564A" w:rsidRDefault="005C564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564A" w:rsidRDefault="005C564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564A" w:rsidRDefault="005C564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Hoton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(Ricardian 88 p.5)</w:t>
      </w:r>
    </w:p>
    <w:p w:rsidR="005C564A" w:rsidRDefault="005C564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564A" w:rsidRDefault="005C564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564A" w:rsidRPr="005C564A" w:rsidRDefault="005C564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2016</w:t>
      </w:r>
    </w:p>
    <w:sectPr w:rsidR="005C564A" w:rsidRPr="005C56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64A" w:rsidRDefault="005C564A" w:rsidP="00564E3C">
      <w:pPr>
        <w:spacing w:after="0" w:line="240" w:lineRule="auto"/>
      </w:pPr>
      <w:r>
        <w:separator/>
      </w:r>
    </w:p>
  </w:endnote>
  <w:endnote w:type="continuationSeparator" w:id="0">
    <w:p w:rsidR="005C564A" w:rsidRDefault="005C564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C564A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64A" w:rsidRDefault="005C564A" w:rsidP="00564E3C">
      <w:pPr>
        <w:spacing w:after="0" w:line="240" w:lineRule="auto"/>
      </w:pPr>
      <w:r>
        <w:separator/>
      </w:r>
    </w:p>
  </w:footnote>
  <w:footnote w:type="continuationSeparator" w:id="0">
    <w:p w:rsidR="005C564A" w:rsidRDefault="005C564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4A"/>
    <w:rsid w:val="00372DC6"/>
    <w:rsid w:val="00564E3C"/>
    <w:rsid w:val="005C564A"/>
    <w:rsid w:val="0064591D"/>
    <w:rsid w:val="007752B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C2A1"/>
  <w15:chartTrackingRefBased/>
  <w15:docId w15:val="{92DBFE81-488F-47E3-8DDB-31D6195C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2016-02-25T17:22:00Z</dcterms:created>
  <dcterms:modified xsi:type="dcterms:W3CDTF">2016-02-25T17:25:00Z</dcterms:modified>
</cp:coreProperties>
</file>