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6936" w14:textId="77777777" w:rsidR="00D869BC" w:rsidRDefault="00D869BC" w:rsidP="00D869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HANSARD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27292B37" w14:textId="77777777" w:rsidR="00D869BC" w:rsidRDefault="00D869BC" w:rsidP="00D86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6B945A" w14:textId="77777777" w:rsidR="00D869BC" w:rsidRDefault="00D869BC" w:rsidP="00D86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72373" w14:textId="77777777" w:rsidR="00D869BC" w:rsidRDefault="00D869BC" w:rsidP="00D869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Nov.1478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granted the custody of all manors etc.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Munsun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4387DC34" w14:textId="77777777" w:rsidR="00D869BC" w:rsidRDefault="00D869BC" w:rsidP="00D869B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Keleby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Lincolnshire, during the minority of his son, also called John.</w:t>
      </w:r>
    </w:p>
    <w:p w14:paraId="4E17802C" w14:textId="77777777" w:rsidR="00D869BC" w:rsidRDefault="00D869BC" w:rsidP="00D869B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(C.P.R. 1476-85 p.128)</w:t>
      </w:r>
    </w:p>
    <w:p w14:paraId="769CE42F" w14:textId="77777777" w:rsidR="00D869BC" w:rsidRDefault="00D869BC" w:rsidP="00D86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EAD4DC" w14:textId="77777777" w:rsidR="00D869BC" w:rsidRDefault="00D869BC" w:rsidP="00D86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F4EA70" w14:textId="77777777" w:rsidR="00D869BC" w:rsidRDefault="00D869BC" w:rsidP="00D869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2021</w:t>
      </w:r>
    </w:p>
    <w:p w14:paraId="0809B21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2F1A" w14:textId="77777777" w:rsidR="00D869BC" w:rsidRDefault="00D869BC" w:rsidP="009139A6">
      <w:r>
        <w:separator/>
      </w:r>
    </w:p>
  </w:endnote>
  <w:endnote w:type="continuationSeparator" w:id="0">
    <w:p w14:paraId="3727A888" w14:textId="77777777" w:rsidR="00D869BC" w:rsidRDefault="00D86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A9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0EE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75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0FDD" w14:textId="77777777" w:rsidR="00D869BC" w:rsidRDefault="00D869BC" w:rsidP="009139A6">
      <w:r>
        <w:separator/>
      </w:r>
    </w:p>
  </w:footnote>
  <w:footnote w:type="continuationSeparator" w:id="0">
    <w:p w14:paraId="38EC403C" w14:textId="77777777" w:rsidR="00D869BC" w:rsidRDefault="00D86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AE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A3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C6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B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869BC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B128"/>
  <w15:chartTrackingRefBased/>
  <w15:docId w15:val="{1255B55E-B6E8-4ED2-AE8F-3C185E10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2021-05-12T20:44:00Z</dcterms:created>
  <dcterms:modified xsi:type="dcterms:W3CDTF">2021-05-12T20:46:00Z</dcterms:modified>
</cp:coreProperties>
</file>