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7F16F" w14:textId="77777777" w:rsidR="00AE0E58" w:rsidRDefault="00AE0E58" w:rsidP="00AE0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Thomas HANSARD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549625EF" w14:textId="77777777" w:rsidR="00AE0E58" w:rsidRDefault="00AE0E58" w:rsidP="00AE0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London. Gentleman.</w:t>
      </w:r>
    </w:p>
    <w:p w14:paraId="1F3A3059" w14:textId="77777777" w:rsidR="00AE0E58" w:rsidRDefault="00AE0E58" w:rsidP="00AE0E58">
      <w:pPr>
        <w:rPr>
          <w:rFonts w:ascii="Times New Roman" w:hAnsi="Times New Roman" w:cs="Times New Roman"/>
        </w:rPr>
      </w:pPr>
    </w:p>
    <w:p w14:paraId="165D76BD" w14:textId="77777777" w:rsidR="00AE0E58" w:rsidRDefault="00AE0E58" w:rsidP="00AE0E58">
      <w:pPr>
        <w:rPr>
          <w:rFonts w:ascii="Times New Roman" w:hAnsi="Times New Roman" w:cs="Times New Roman"/>
        </w:rPr>
      </w:pPr>
    </w:p>
    <w:p w14:paraId="1AA0F12D" w14:textId="32E67F66" w:rsidR="00AE0E58" w:rsidRDefault="00AE0E58" w:rsidP="00AE0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William Orwell of London, mercer(q.v.), brought a plaint of debt against#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bookmarkStart w:id="0" w:name="_GoBack"/>
      <w:bookmarkEnd w:id="0"/>
      <w:r>
        <w:rPr>
          <w:rFonts w:ascii="Times New Roman" w:hAnsi="Times New Roman" w:cs="Times New Roman"/>
        </w:rPr>
        <w:t xml:space="preserve">him and Henry </w:t>
      </w:r>
      <w:proofErr w:type="spellStart"/>
      <w:r>
        <w:rPr>
          <w:rFonts w:ascii="Times New Roman" w:hAnsi="Times New Roman" w:cs="Times New Roman"/>
        </w:rPr>
        <w:t>Carre</w:t>
      </w:r>
      <w:proofErr w:type="spellEnd"/>
      <w:r>
        <w:rPr>
          <w:rFonts w:ascii="Times New Roman" w:hAnsi="Times New Roman" w:cs="Times New Roman"/>
        </w:rPr>
        <w:t xml:space="preserve"> of York (q.v.).</w:t>
      </w:r>
    </w:p>
    <w:p w14:paraId="2B510DE3" w14:textId="77777777" w:rsidR="00AE0E58" w:rsidRDefault="00AE0E58" w:rsidP="00AE0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F90F0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5F8E7C54" w14:textId="77777777" w:rsidR="00AE0E58" w:rsidRDefault="00AE0E58" w:rsidP="00AE0E58">
      <w:pPr>
        <w:rPr>
          <w:rFonts w:ascii="Times New Roman" w:hAnsi="Times New Roman" w:cs="Times New Roman"/>
        </w:rPr>
      </w:pPr>
    </w:p>
    <w:p w14:paraId="78448B90" w14:textId="77777777" w:rsidR="00AE0E58" w:rsidRDefault="00AE0E58" w:rsidP="00AE0E58">
      <w:pPr>
        <w:rPr>
          <w:rFonts w:ascii="Times New Roman" w:hAnsi="Times New Roman" w:cs="Times New Roman"/>
        </w:rPr>
      </w:pPr>
    </w:p>
    <w:p w14:paraId="78AB0679" w14:textId="77777777" w:rsidR="00AE0E58" w:rsidRDefault="00AE0E58" w:rsidP="00AE0E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August 2018</w:t>
      </w:r>
    </w:p>
    <w:p w14:paraId="54245734" w14:textId="77777777" w:rsidR="006B2F86" w:rsidRPr="00E71FC3" w:rsidRDefault="00AE0E58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02E27" w14:textId="77777777" w:rsidR="00AE0E58" w:rsidRDefault="00AE0E58" w:rsidP="00E71FC3">
      <w:r>
        <w:separator/>
      </w:r>
    </w:p>
  </w:endnote>
  <w:endnote w:type="continuationSeparator" w:id="0">
    <w:p w14:paraId="18D64BD9" w14:textId="77777777" w:rsidR="00AE0E58" w:rsidRDefault="00AE0E5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5596C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994072" w14:textId="77777777" w:rsidR="00AE0E58" w:rsidRDefault="00AE0E58" w:rsidP="00E71FC3">
      <w:r>
        <w:separator/>
      </w:r>
    </w:p>
  </w:footnote>
  <w:footnote w:type="continuationSeparator" w:id="0">
    <w:p w14:paraId="70759820" w14:textId="77777777" w:rsidR="00AE0E58" w:rsidRDefault="00AE0E5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58"/>
    <w:rsid w:val="001A7C09"/>
    <w:rsid w:val="00577BD5"/>
    <w:rsid w:val="00656CBA"/>
    <w:rsid w:val="006A1F77"/>
    <w:rsid w:val="00733BE7"/>
    <w:rsid w:val="00AB52E8"/>
    <w:rsid w:val="00AE0E5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4A7CF"/>
  <w15:chartTrackingRefBased/>
  <w15:docId w15:val="{96AB0C46-FC36-4E13-8730-7839475E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E5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E0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2018-09-18T18:50:00Z</dcterms:created>
  <dcterms:modified xsi:type="dcterms:W3CDTF">2018-09-18T18:50:00Z</dcterms:modified>
</cp:coreProperties>
</file>