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A3" w:rsidRDefault="00573AA3" w:rsidP="0057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HANSE (</w:t>
      </w:r>
      <w:proofErr w:type="gramStart"/>
      <w:r>
        <w:rPr>
          <w:rFonts w:ascii="Times New Roman" w:hAnsi="Times New Roman" w:cs="Times New Roman"/>
          <w:u w:val="single"/>
        </w:rPr>
        <w:t>HAUSE)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:rsidR="00573AA3" w:rsidRDefault="00573AA3" w:rsidP="0057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, Hertfordshire. Yeoman.</w:t>
      </w:r>
    </w:p>
    <w:p w:rsidR="00573AA3" w:rsidRDefault="00573AA3" w:rsidP="00573AA3">
      <w:pPr>
        <w:rPr>
          <w:rFonts w:ascii="Times New Roman" w:hAnsi="Times New Roman" w:cs="Times New Roman"/>
        </w:rPr>
      </w:pPr>
    </w:p>
    <w:p w:rsidR="00573AA3" w:rsidRDefault="00573AA3" w:rsidP="00573AA3">
      <w:pPr>
        <w:rPr>
          <w:rFonts w:ascii="Times New Roman" w:hAnsi="Times New Roman" w:cs="Times New Roman"/>
        </w:rPr>
      </w:pPr>
    </w:p>
    <w:p w:rsidR="00573AA3" w:rsidRDefault="00573AA3" w:rsidP="0057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Agnes Broun(q.v.) brought a plaint of debt against him.</w:t>
      </w:r>
    </w:p>
    <w:p w:rsidR="00573AA3" w:rsidRDefault="00573AA3" w:rsidP="00573AA3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573AA3" w:rsidRDefault="00573AA3" w:rsidP="00573AA3">
      <w:pPr>
        <w:rPr>
          <w:rFonts w:ascii="Times New Roman" w:hAnsi="Times New Roman" w:cs="Times New Roman"/>
        </w:rPr>
      </w:pPr>
    </w:p>
    <w:p w:rsidR="00573AA3" w:rsidRDefault="00573AA3" w:rsidP="00573AA3">
      <w:pPr>
        <w:rPr>
          <w:rFonts w:ascii="Times New Roman" w:hAnsi="Times New Roman" w:cs="Times New Roman"/>
        </w:rPr>
      </w:pPr>
    </w:p>
    <w:p w:rsidR="00573AA3" w:rsidRDefault="00573AA3" w:rsidP="0057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April 2017</w:t>
      </w:r>
    </w:p>
    <w:p w:rsidR="006B2F86" w:rsidRPr="00E71FC3" w:rsidRDefault="00573AA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A3" w:rsidRDefault="00573AA3" w:rsidP="00E71FC3">
      <w:r>
        <w:separator/>
      </w:r>
    </w:p>
  </w:endnote>
  <w:endnote w:type="continuationSeparator" w:id="0">
    <w:p w:rsidR="00573AA3" w:rsidRDefault="00573AA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A3" w:rsidRDefault="00573AA3" w:rsidP="00E71FC3">
      <w:r>
        <w:separator/>
      </w:r>
    </w:p>
  </w:footnote>
  <w:footnote w:type="continuationSeparator" w:id="0">
    <w:p w:rsidR="00573AA3" w:rsidRDefault="00573AA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A3"/>
    <w:rsid w:val="001A7C09"/>
    <w:rsid w:val="00573AA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9A83-DC81-4E8B-BD7A-7D8025CF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AA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2017-04-27T15:02:00Z</dcterms:created>
  <dcterms:modified xsi:type="dcterms:W3CDTF">2017-04-27T15:03:00Z</dcterms:modified>
</cp:coreProperties>
</file>