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6A39" w14:textId="77777777" w:rsidR="005C5C93" w:rsidRDefault="005C5C93" w:rsidP="005C5C9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William HANSELL</w:t>
      </w: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fl.1483)</w:t>
      </w:r>
    </w:p>
    <w:p w14:paraId="79B609D6" w14:textId="77777777" w:rsidR="005C5C93" w:rsidRDefault="005C5C93" w:rsidP="005C5C9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</w:rPr>
        <w:t>Wressle</w:t>
      </w:r>
      <w:proofErr w:type="spellEnd"/>
      <w:r>
        <w:rPr>
          <w:rFonts w:ascii="Times New Roman" w:hAnsi="Times New Roman" w:cs="Times New Roman"/>
          <w:sz w:val="24"/>
        </w:rPr>
        <w:t>, East Riding of Yorkshire. Chaplain.</w:t>
      </w:r>
    </w:p>
    <w:p w14:paraId="57A43D9E" w14:textId="77777777" w:rsidR="005C5C93" w:rsidRDefault="005C5C93" w:rsidP="005C5C93">
      <w:pPr>
        <w:pStyle w:val="NoSpacing"/>
        <w:rPr>
          <w:rFonts w:ascii="Times New Roman" w:hAnsi="Times New Roman" w:cs="Times New Roman"/>
          <w:sz w:val="24"/>
        </w:rPr>
      </w:pPr>
    </w:p>
    <w:p w14:paraId="52DCBF5F" w14:textId="77777777" w:rsidR="005C5C93" w:rsidRDefault="005C5C93" w:rsidP="005C5C93">
      <w:pPr>
        <w:pStyle w:val="NoSpacing"/>
        <w:rPr>
          <w:rFonts w:ascii="Times New Roman" w:hAnsi="Times New Roman" w:cs="Times New Roman"/>
          <w:sz w:val="24"/>
        </w:rPr>
      </w:pPr>
    </w:p>
    <w:p w14:paraId="79A68BB4" w14:textId="77777777" w:rsidR="005C5C93" w:rsidRDefault="005C5C93" w:rsidP="005C5C9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1483</w:t>
      </w:r>
      <w:r>
        <w:rPr>
          <w:rFonts w:ascii="Times New Roman" w:hAnsi="Times New Roman" w:cs="Times New Roman"/>
          <w:sz w:val="24"/>
        </w:rPr>
        <w:tab/>
        <w:t>Robert Lucas(q.v.) brought a plaint of debt against him and Robert</w:t>
      </w:r>
    </w:p>
    <w:p w14:paraId="054A83B0" w14:textId="77777777" w:rsidR="005C5C93" w:rsidRDefault="005C5C93" w:rsidP="005C5C9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Couper of Little Armin by Drax, West Riding(q.v.).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6AA9DD4" w14:textId="77777777" w:rsidR="005C5C93" w:rsidRDefault="005C5C93" w:rsidP="005C5C9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2A758BE8" w14:textId="77777777" w:rsidR="005C5C93" w:rsidRDefault="005C5C93" w:rsidP="005C5C9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A851E77" w14:textId="77777777" w:rsidR="005C5C93" w:rsidRDefault="005C5C93" w:rsidP="005C5C9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FEEBD9B" w14:textId="77777777" w:rsidR="005C5C93" w:rsidRDefault="005C5C93" w:rsidP="005C5C9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7 October 2021</w:t>
      </w:r>
    </w:p>
    <w:p w14:paraId="3E3E5BC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4B35" w14:textId="77777777" w:rsidR="005C5C93" w:rsidRDefault="005C5C93" w:rsidP="009139A6">
      <w:r>
        <w:separator/>
      </w:r>
    </w:p>
  </w:endnote>
  <w:endnote w:type="continuationSeparator" w:id="0">
    <w:p w14:paraId="5E30F066" w14:textId="77777777" w:rsidR="005C5C93" w:rsidRDefault="005C5C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BB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6C9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FF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764D" w14:textId="77777777" w:rsidR="005C5C93" w:rsidRDefault="005C5C93" w:rsidP="009139A6">
      <w:r>
        <w:separator/>
      </w:r>
    </w:p>
  </w:footnote>
  <w:footnote w:type="continuationSeparator" w:id="0">
    <w:p w14:paraId="3D2DD772" w14:textId="77777777" w:rsidR="005C5C93" w:rsidRDefault="005C5C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57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23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C4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93"/>
    <w:rsid w:val="000666E0"/>
    <w:rsid w:val="002510B7"/>
    <w:rsid w:val="005C130B"/>
    <w:rsid w:val="005C5C93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B822"/>
  <w15:chartTrackingRefBased/>
  <w15:docId w15:val="{1E7D4E57-1F8E-4E2F-B734-9E856F5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5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2021-11-28T13:55:00Z</dcterms:created>
  <dcterms:modified xsi:type="dcterms:W3CDTF">2021-11-28T13:56:00Z</dcterms:modified>
</cp:coreProperties>
</file>