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A309EE" w:rsidP="00E71FC3">
      <w:pPr>
        <w:pStyle w:val="NoSpacing"/>
      </w:pPr>
      <w:r>
        <w:rPr>
          <w:u w:val="single"/>
        </w:rPr>
        <w:t>Margaret HANSFORDE</w:t>
      </w:r>
      <w:r>
        <w:t xml:space="preserve">    </w:t>
      </w:r>
      <w:proofErr w:type="gramStart"/>
      <w:r>
        <w:t xml:space="preserve">   (</w:t>
      </w:r>
      <w:proofErr w:type="gramEnd"/>
      <w:r>
        <w:t>d.1447)</w:t>
      </w:r>
    </w:p>
    <w:p w:rsidR="00A309EE" w:rsidRDefault="00A309EE" w:rsidP="00E71FC3">
      <w:pPr>
        <w:pStyle w:val="NoSpacing"/>
      </w:pPr>
      <w:r>
        <w:t>of Hull.</w:t>
      </w:r>
    </w:p>
    <w:p w:rsidR="00A309EE" w:rsidRDefault="00A309EE" w:rsidP="00E71FC3">
      <w:pPr>
        <w:pStyle w:val="NoSpacing"/>
      </w:pPr>
    </w:p>
    <w:p w:rsidR="00A309EE" w:rsidRDefault="00A309EE" w:rsidP="00E71FC3">
      <w:pPr>
        <w:pStyle w:val="NoSpacing"/>
      </w:pPr>
    </w:p>
    <w:p w:rsidR="00A309EE" w:rsidRDefault="00A309EE" w:rsidP="00E71FC3">
      <w:pPr>
        <w:pStyle w:val="NoSpacing"/>
      </w:pPr>
      <w:r>
        <w:t xml:space="preserve">  5 May1447</w:t>
      </w:r>
      <w:r>
        <w:tab/>
        <w:t>Sh</w:t>
      </w:r>
      <w:r>
        <w:t>e made h</w:t>
      </w:r>
      <w:r>
        <w:t>er</w:t>
      </w:r>
      <w:r>
        <w:t xml:space="preserve"> Will.  (W.Y.R. p.78)</w:t>
      </w:r>
    </w:p>
    <w:p w:rsidR="00A309EE" w:rsidRDefault="00A309EE" w:rsidP="00A309EE">
      <w:pPr>
        <w:pStyle w:val="NoSpacing"/>
      </w:pPr>
      <w:r>
        <w:t>12 Jul.</w:t>
      </w:r>
      <w:r>
        <w:tab/>
      </w:r>
      <w:r>
        <w:tab/>
      </w:r>
      <w:r>
        <w:t>Probate of h</w:t>
      </w:r>
      <w:r>
        <w:t>er</w:t>
      </w:r>
      <w:bookmarkStart w:id="0" w:name="_GoBack"/>
      <w:bookmarkEnd w:id="0"/>
      <w:r>
        <w:t xml:space="preserve"> Will.  (ibid.)</w:t>
      </w:r>
    </w:p>
    <w:p w:rsidR="00A309EE" w:rsidRDefault="00A309EE" w:rsidP="00A309EE">
      <w:pPr>
        <w:pStyle w:val="NoSpacing"/>
      </w:pPr>
    </w:p>
    <w:p w:rsidR="00A309EE" w:rsidRDefault="00A309EE" w:rsidP="00A309EE">
      <w:pPr>
        <w:pStyle w:val="NoSpacing"/>
      </w:pPr>
    </w:p>
    <w:p w:rsidR="00A309EE" w:rsidRDefault="00A309EE" w:rsidP="00A309EE">
      <w:pPr>
        <w:pStyle w:val="NoSpacing"/>
      </w:pPr>
      <w:r>
        <w:t>14 January 2018</w:t>
      </w:r>
    </w:p>
    <w:p w:rsidR="00A309EE" w:rsidRPr="00A309EE" w:rsidRDefault="00A309EE" w:rsidP="00E71FC3">
      <w:pPr>
        <w:pStyle w:val="NoSpacing"/>
      </w:pPr>
    </w:p>
    <w:sectPr w:rsidR="00A309EE" w:rsidRPr="00A309E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9EE" w:rsidRDefault="00A309EE" w:rsidP="00E71FC3">
      <w:pPr>
        <w:spacing w:after="0" w:line="240" w:lineRule="auto"/>
      </w:pPr>
      <w:r>
        <w:separator/>
      </w:r>
    </w:p>
  </w:endnote>
  <w:endnote w:type="continuationSeparator" w:id="0">
    <w:p w:rsidR="00A309EE" w:rsidRDefault="00A309E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9EE" w:rsidRDefault="00A309EE" w:rsidP="00E71FC3">
      <w:pPr>
        <w:spacing w:after="0" w:line="240" w:lineRule="auto"/>
      </w:pPr>
      <w:r>
        <w:separator/>
      </w:r>
    </w:p>
  </w:footnote>
  <w:footnote w:type="continuationSeparator" w:id="0">
    <w:p w:rsidR="00A309EE" w:rsidRDefault="00A309E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EE"/>
    <w:rsid w:val="001A7C09"/>
    <w:rsid w:val="00577BD5"/>
    <w:rsid w:val="00656CBA"/>
    <w:rsid w:val="006A1F77"/>
    <w:rsid w:val="00733BE7"/>
    <w:rsid w:val="00A309EE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D6EA9"/>
  <w15:chartTrackingRefBased/>
  <w15:docId w15:val="{D4F85A4B-DBED-41F0-AF2A-4D0BB79B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2018-01-14T21:31:00Z</dcterms:created>
  <dcterms:modified xsi:type="dcterms:W3CDTF">2018-01-14T21:34:00Z</dcterms:modified>
</cp:coreProperties>
</file>